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F3E" w:rsidRPr="00E154B7" w:rsidRDefault="000E616F" w:rsidP="00A90F3E">
      <w:pPr>
        <w:tabs>
          <w:tab w:val="left" w:pos="3960"/>
        </w:tabs>
        <w:ind w:left="-108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62.25pt" fillcolor="window">
            <v:imagedata r:id="rId8" o:title="" blacklevel="1966f"/>
          </v:shape>
        </w:pict>
      </w:r>
    </w:p>
    <w:p w:rsidR="00A90F3E" w:rsidRPr="00E154B7" w:rsidRDefault="00A90F3E" w:rsidP="00A90F3E">
      <w:pPr>
        <w:ind w:left="-1080"/>
        <w:jc w:val="center"/>
      </w:pPr>
    </w:p>
    <w:p w:rsidR="00A90F3E" w:rsidRPr="00E154B7" w:rsidRDefault="00A90F3E" w:rsidP="00A90F3E">
      <w:pPr>
        <w:pStyle w:val="a4"/>
        <w:framePr w:w="0" w:h="0" w:hSpace="0" w:wrap="auto" w:vAnchor="margin" w:hAnchor="text" w:xAlign="left" w:yAlign="inline"/>
        <w:ind w:left="-1080"/>
        <w:rPr>
          <w:sz w:val="36"/>
          <w:szCs w:val="28"/>
        </w:rPr>
      </w:pPr>
      <w:r w:rsidRPr="00E154B7">
        <w:rPr>
          <w:sz w:val="36"/>
          <w:szCs w:val="28"/>
        </w:rPr>
        <w:t>Администрация города Дзержинска</w:t>
      </w:r>
    </w:p>
    <w:p w:rsidR="00A90F3E" w:rsidRPr="00E154B7" w:rsidRDefault="00A90F3E" w:rsidP="00A90F3E">
      <w:pPr>
        <w:pStyle w:val="a4"/>
        <w:framePr w:w="0" w:h="0" w:hSpace="0" w:wrap="auto" w:vAnchor="margin" w:hAnchor="text" w:xAlign="left" w:yAlign="inline"/>
        <w:ind w:left="-1080"/>
        <w:rPr>
          <w:sz w:val="31"/>
          <w:szCs w:val="31"/>
        </w:rPr>
      </w:pPr>
      <w:r w:rsidRPr="00E154B7">
        <w:rPr>
          <w:sz w:val="36"/>
          <w:szCs w:val="28"/>
        </w:rPr>
        <w:t>Нижегородской области</w:t>
      </w:r>
    </w:p>
    <w:p w:rsidR="00A90F3E" w:rsidRPr="00E154B7" w:rsidRDefault="00A90F3E" w:rsidP="00A90F3E">
      <w:pPr>
        <w:ind w:left="-1080"/>
        <w:jc w:val="center"/>
      </w:pPr>
    </w:p>
    <w:p w:rsidR="00AF001A" w:rsidRPr="00E154B7" w:rsidRDefault="00A90F3E" w:rsidP="008176AA">
      <w:pPr>
        <w:pStyle w:val="a3"/>
        <w:spacing w:line="480" w:lineRule="auto"/>
        <w:ind w:left="-1080"/>
        <w:jc w:val="center"/>
      </w:pPr>
      <w:r w:rsidRPr="00E154B7">
        <w:rPr>
          <w:rFonts w:ascii="Times New Roman" w:hAnsi="Times New Roman"/>
          <w:b/>
          <w:sz w:val="44"/>
          <w:szCs w:val="38"/>
        </w:rPr>
        <w:t>ПОСТАНОВЛЕНИЕ</w:t>
      </w:r>
    </w:p>
    <w:p w:rsidR="00AF001A" w:rsidRPr="00E154B7" w:rsidRDefault="00A7140E" w:rsidP="00C54D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A7140E">
        <w:rPr>
          <w:sz w:val="28"/>
          <w:szCs w:val="28"/>
          <w:u w:val="single"/>
        </w:rPr>
        <w:t>28.06.2016</w:t>
      </w:r>
      <w:r w:rsidR="00C54D10" w:rsidRPr="00E154B7">
        <w:rPr>
          <w:sz w:val="28"/>
          <w:szCs w:val="28"/>
        </w:rPr>
        <w:t xml:space="preserve">   </w:t>
      </w:r>
      <w:r w:rsidR="0030418B" w:rsidRPr="00E154B7">
        <w:rPr>
          <w:sz w:val="28"/>
          <w:szCs w:val="28"/>
        </w:rPr>
        <w:t xml:space="preserve">  </w:t>
      </w:r>
      <w:r w:rsidR="00C54D10" w:rsidRPr="00E154B7">
        <w:rPr>
          <w:sz w:val="28"/>
          <w:szCs w:val="28"/>
        </w:rPr>
        <w:t xml:space="preserve">                                            </w:t>
      </w:r>
      <w:r w:rsidR="00205692" w:rsidRPr="00E154B7">
        <w:rPr>
          <w:sz w:val="28"/>
          <w:szCs w:val="28"/>
        </w:rPr>
        <w:t xml:space="preserve">           </w:t>
      </w:r>
      <w:r w:rsidR="00C54D10" w:rsidRPr="00E154B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</w:t>
      </w:r>
      <w:r w:rsidR="00205692" w:rsidRPr="00E154B7">
        <w:rPr>
          <w:sz w:val="28"/>
          <w:szCs w:val="28"/>
        </w:rPr>
        <w:t xml:space="preserve">  </w:t>
      </w:r>
      <w:r w:rsidR="00AF001A" w:rsidRPr="00E154B7">
        <w:rPr>
          <w:sz w:val="28"/>
          <w:szCs w:val="28"/>
        </w:rPr>
        <w:t>№</w:t>
      </w:r>
      <w:r w:rsidR="00205692" w:rsidRPr="00E154B7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2118</w:t>
      </w:r>
      <w:r w:rsidR="00AF001A" w:rsidRPr="00E154B7">
        <w:rPr>
          <w:sz w:val="28"/>
          <w:szCs w:val="28"/>
        </w:rPr>
        <w:t xml:space="preserve">   </w:t>
      </w:r>
    </w:p>
    <w:p w:rsidR="00CD55D8" w:rsidRPr="00E154B7" w:rsidRDefault="00CD55D8" w:rsidP="00C54D10">
      <w:pPr>
        <w:jc w:val="both"/>
        <w:rPr>
          <w:sz w:val="28"/>
          <w:szCs w:val="28"/>
        </w:rPr>
      </w:pPr>
    </w:p>
    <w:p w:rsidR="00CD55D8" w:rsidRPr="00E154B7" w:rsidRDefault="00CD55D8" w:rsidP="00CD55D8">
      <w:pPr>
        <w:jc w:val="both"/>
        <w:rPr>
          <w:b/>
          <w:sz w:val="28"/>
        </w:rPr>
      </w:pPr>
      <w:r w:rsidRPr="00E154B7">
        <w:rPr>
          <w:b/>
          <w:sz w:val="28"/>
        </w:rPr>
        <w:t>Об утверждении Положения о департаменте образования Администрации города Дзержинска Нижегородской области</w:t>
      </w:r>
    </w:p>
    <w:p w:rsidR="00CD55D8" w:rsidRPr="00E154B7" w:rsidRDefault="00CD55D8" w:rsidP="00CD55D8">
      <w:pPr>
        <w:shd w:val="clear" w:color="auto" w:fill="FFFFFF"/>
        <w:ind w:right="58"/>
        <w:jc w:val="both"/>
        <w:rPr>
          <w:bCs/>
          <w:sz w:val="28"/>
          <w:szCs w:val="28"/>
        </w:rPr>
      </w:pPr>
    </w:p>
    <w:p w:rsidR="00CD55D8" w:rsidRPr="00E154B7" w:rsidRDefault="00CD55D8" w:rsidP="00CD55D8">
      <w:pPr>
        <w:pStyle w:val="1"/>
        <w:contextualSpacing/>
        <w:rPr>
          <w:b w:val="0"/>
          <w:spacing w:val="-3"/>
          <w:sz w:val="28"/>
          <w:szCs w:val="28"/>
        </w:rPr>
      </w:pPr>
      <w:r w:rsidRPr="00E154B7">
        <w:rPr>
          <w:b w:val="0"/>
          <w:spacing w:val="-3"/>
          <w:sz w:val="28"/>
          <w:szCs w:val="28"/>
        </w:rPr>
        <w:t xml:space="preserve">         В целях обеспечения эффективного исполнения функций департаментом образования Администрации города Дзержинска, в соответствии с </w:t>
      </w:r>
      <w:hyperlink r:id="rId9" w:history="1">
        <w:r w:rsidRPr="00E154B7">
          <w:rPr>
            <w:b w:val="0"/>
            <w:spacing w:val="-3"/>
            <w:sz w:val="28"/>
            <w:szCs w:val="28"/>
          </w:rPr>
          <w:t>Федеральным законом</w:t>
        </w:r>
      </w:hyperlink>
      <w:r w:rsidRPr="00E154B7">
        <w:rPr>
          <w:b w:val="0"/>
          <w:spacing w:val="-3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0" w:history="1">
        <w:r w:rsidRPr="00E154B7">
          <w:rPr>
            <w:b w:val="0"/>
            <w:spacing w:val="-3"/>
            <w:sz w:val="28"/>
            <w:szCs w:val="28"/>
          </w:rPr>
          <w:t>Федеральным законом</w:t>
        </w:r>
      </w:hyperlink>
      <w:r w:rsidRPr="00E154B7">
        <w:rPr>
          <w:b w:val="0"/>
          <w:spacing w:val="-3"/>
          <w:sz w:val="28"/>
          <w:szCs w:val="28"/>
        </w:rPr>
        <w:t xml:space="preserve"> от 29.12.2012 № 273-ФЗ «Об образовании в Российской Федерации», решением Городской Думы г.Дзержинска Нижегородской области от 04.02.2016 г. № 88 «О внесении изменений в Решение Городской Думы от 31.01.2013 г. № 483», постановлением Администрации города Дзержинска от 09.02.2011 № 252 «Об утверждении Порядка разработки, согласования и утверждения положений о структурных подразделениях Администрации города Дзержинска и отмене постановления Администрации от 02.12.1999 № 2781», постановлением Администрации города Дзержинска от 18.05.2016 № 1612 «Об </w:t>
      </w:r>
      <w:hyperlink r:id="rId11" w:history="1">
        <w:r w:rsidRPr="00E154B7">
          <w:rPr>
            <w:b w:val="0"/>
            <w:spacing w:val="-3"/>
            <w:sz w:val="28"/>
            <w:szCs w:val="28"/>
          </w:rPr>
          <w:t>утверждении Структуры департамента образования Администрации города Дзержинска», статьями 58,</w:t>
        </w:r>
      </w:hyperlink>
      <w:r w:rsidRPr="00E154B7">
        <w:rPr>
          <w:b w:val="0"/>
          <w:spacing w:val="-3"/>
          <w:sz w:val="28"/>
          <w:szCs w:val="28"/>
        </w:rPr>
        <w:t xml:space="preserve"> 62 Устава городского округа город Дзержинск, Администрация города Дзержинска</w:t>
      </w:r>
    </w:p>
    <w:p w:rsidR="00CD55D8" w:rsidRPr="00E154B7" w:rsidRDefault="00CD55D8" w:rsidP="00CD55D8">
      <w:pPr>
        <w:shd w:val="clear" w:color="auto" w:fill="FFFFFF"/>
        <w:ind w:left="86" w:right="58" w:firstLine="677"/>
        <w:jc w:val="both"/>
      </w:pPr>
    </w:p>
    <w:p w:rsidR="00CD55D8" w:rsidRPr="00E154B7" w:rsidRDefault="00CD55D8" w:rsidP="00CD55D8">
      <w:pPr>
        <w:shd w:val="clear" w:color="auto" w:fill="FFFFFF"/>
        <w:spacing w:before="166"/>
        <w:ind w:left="86"/>
      </w:pPr>
      <w:r w:rsidRPr="00E154B7">
        <w:rPr>
          <w:b/>
          <w:bCs/>
          <w:spacing w:val="-4"/>
          <w:sz w:val="28"/>
          <w:szCs w:val="28"/>
        </w:rPr>
        <w:t>ПОСТАНОВЛЯЕТ:</w:t>
      </w:r>
    </w:p>
    <w:p w:rsidR="00CD55D8" w:rsidRPr="00E154B7" w:rsidRDefault="00CD55D8" w:rsidP="00CD55D8">
      <w:pPr>
        <w:shd w:val="clear" w:color="auto" w:fill="FFFFFF"/>
        <w:spacing w:before="403"/>
        <w:contextualSpacing/>
        <w:jc w:val="both"/>
        <w:rPr>
          <w:spacing w:val="-3"/>
          <w:sz w:val="28"/>
          <w:szCs w:val="28"/>
        </w:rPr>
      </w:pPr>
      <w:r w:rsidRPr="00E154B7">
        <w:rPr>
          <w:spacing w:val="-3"/>
          <w:sz w:val="28"/>
          <w:szCs w:val="28"/>
        </w:rPr>
        <w:t xml:space="preserve">1.Утвердить прилагаемое </w:t>
      </w:r>
      <w:hyperlink w:anchor="sub_1000" w:history="1">
        <w:r w:rsidRPr="00E154B7">
          <w:rPr>
            <w:spacing w:val="-3"/>
            <w:sz w:val="28"/>
            <w:szCs w:val="28"/>
          </w:rPr>
          <w:t>Положение</w:t>
        </w:r>
      </w:hyperlink>
      <w:r w:rsidRPr="00E154B7">
        <w:rPr>
          <w:spacing w:val="-3"/>
          <w:sz w:val="28"/>
          <w:szCs w:val="28"/>
        </w:rPr>
        <w:t xml:space="preserve"> о департаменте образования Администрации города Дзержинска Нижегородской области.</w:t>
      </w:r>
    </w:p>
    <w:p w:rsidR="00CD55D8" w:rsidRPr="00E154B7" w:rsidRDefault="00CD55D8" w:rsidP="00CD55D8">
      <w:pPr>
        <w:ind w:right="-185"/>
        <w:jc w:val="both"/>
        <w:rPr>
          <w:bCs/>
          <w:sz w:val="28"/>
          <w:szCs w:val="28"/>
        </w:rPr>
      </w:pPr>
      <w:r w:rsidRPr="00E154B7">
        <w:rPr>
          <w:bCs/>
          <w:sz w:val="28"/>
          <w:szCs w:val="28"/>
        </w:rPr>
        <w:t>2.Отменить:</w:t>
      </w:r>
    </w:p>
    <w:p w:rsidR="00CD55D8" w:rsidRPr="00E154B7" w:rsidRDefault="00CD55D8" w:rsidP="00CD55D8">
      <w:pPr>
        <w:shd w:val="clear" w:color="auto" w:fill="FFFFFF"/>
        <w:spacing w:before="403"/>
        <w:contextualSpacing/>
        <w:jc w:val="both"/>
        <w:rPr>
          <w:spacing w:val="-3"/>
          <w:sz w:val="28"/>
          <w:szCs w:val="28"/>
        </w:rPr>
      </w:pPr>
      <w:r w:rsidRPr="00E154B7">
        <w:rPr>
          <w:spacing w:val="-3"/>
          <w:sz w:val="28"/>
          <w:szCs w:val="28"/>
        </w:rPr>
        <w:t>2.1.постановление Администрации города Дзержинска от 14.10.2013 № 4625 «Об утверждении Положения об Управлении детских дошкольных учреждений Администрации города Дзержинска»;</w:t>
      </w:r>
    </w:p>
    <w:p w:rsidR="00CD55D8" w:rsidRPr="00E154B7" w:rsidRDefault="00CD55D8" w:rsidP="00CD55D8">
      <w:pPr>
        <w:shd w:val="clear" w:color="auto" w:fill="FFFFFF"/>
        <w:spacing w:before="403"/>
        <w:contextualSpacing/>
        <w:jc w:val="both"/>
        <w:rPr>
          <w:spacing w:val="-3"/>
          <w:sz w:val="28"/>
          <w:szCs w:val="28"/>
        </w:rPr>
      </w:pPr>
      <w:r w:rsidRPr="00E154B7">
        <w:rPr>
          <w:spacing w:val="-3"/>
          <w:sz w:val="28"/>
          <w:szCs w:val="28"/>
        </w:rPr>
        <w:t>2.2. постановление Администрации города Дзержинска от 19.03.2014 № 953 «Об утверждении Положения об Управлении образования Администрации города Дзержинска».</w:t>
      </w:r>
    </w:p>
    <w:p w:rsidR="00CD55D8" w:rsidRPr="00E154B7" w:rsidRDefault="00CD55D8" w:rsidP="00CD55D8">
      <w:pPr>
        <w:ind w:right="-1"/>
        <w:contextualSpacing/>
        <w:jc w:val="both"/>
        <w:rPr>
          <w:sz w:val="28"/>
          <w:szCs w:val="28"/>
        </w:rPr>
      </w:pPr>
      <w:r w:rsidRPr="00E154B7">
        <w:rPr>
          <w:sz w:val="28"/>
          <w:szCs w:val="28"/>
        </w:rPr>
        <w:t>3.Настоящее постановление вступает в силу с момента его принятия.</w:t>
      </w:r>
    </w:p>
    <w:p w:rsidR="00CD55D8" w:rsidRPr="00E154B7" w:rsidRDefault="00CD55D8" w:rsidP="00CD55D8">
      <w:pPr>
        <w:ind w:right="-1"/>
        <w:jc w:val="both"/>
        <w:rPr>
          <w:sz w:val="28"/>
          <w:szCs w:val="28"/>
        </w:rPr>
      </w:pPr>
      <w:r w:rsidRPr="00E154B7">
        <w:rPr>
          <w:sz w:val="28"/>
          <w:szCs w:val="28"/>
        </w:rPr>
        <w:t xml:space="preserve">4.Контроль за исполнением постановления возложить на заместителя Главы Администрации города (городского округа) по социальной политике В.В.Сахарову.  </w:t>
      </w:r>
    </w:p>
    <w:p w:rsidR="00CD55D8" w:rsidRPr="00E154B7" w:rsidRDefault="00CD55D8" w:rsidP="00CD55D8">
      <w:pPr>
        <w:ind w:right="-1"/>
        <w:jc w:val="both"/>
        <w:rPr>
          <w:sz w:val="28"/>
          <w:szCs w:val="28"/>
        </w:rPr>
      </w:pPr>
    </w:p>
    <w:p w:rsidR="00CD55D8" w:rsidRPr="00A7140E" w:rsidRDefault="00CD55D8" w:rsidP="00A7140E">
      <w:pPr>
        <w:tabs>
          <w:tab w:val="left" w:pos="709"/>
        </w:tabs>
        <w:ind w:right="-185"/>
        <w:jc w:val="both"/>
        <w:rPr>
          <w:b/>
          <w:sz w:val="28"/>
        </w:rPr>
      </w:pPr>
      <w:r w:rsidRPr="00E154B7">
        <w:rPr>
          <w:b/>
          <w:sz w:val="28"/>
        </w:rPr>
        <w:t xml:space="preserve">Глава Администрации города </w:t>
      </w:r>
      <w:r w:rsidRPr="00E154B7">
        <w:rPr>
          <w:b/>
          <w:sz w:val="28"/>
        </w:rPr>
        <w:tab/>
      </w:r>
      <w:r w:rsidRPr="00E154B7">
        <w:rPr>
          <w:b/>
          <w:sz w:val="28"/>
        </w:rPr>
        <w:tab/>
      </w:r>
      <w:r w:rsidRPr="00E154B7">
        <w:rPr>
          <w:b/>
          <w:sz w:val="28"/>
        </w:rPr>
        <w:tab/>
        <w:t xml:space="preserve">                       В.С.Нестеров</w:t>
      </w:r>
    </w:p>
    <w:p w:rsidR="00CD55D8" w:rsidRPr="00E154B7" w:rsidRDefault="00CD55D8" w:rsidP="00C54D10">
      <w:pPr>
        <w:jc w:val="both"/>
        <w:rPr>
          <w:sz w:val="28"/>
          <w:szCs w:val="28"/>
          <w:u w:val="single"/>
        </w:rPr>
      </w:pPr>
    </w:p>
    <w:p w:rsidR="006E0F40" w:rsidRPr="00E154B7" w:rsidRDefault="006E0F40" w:rsidP="006E0F40">
      <w:pPr>
        <w:shd w:val="clear" w:color="auto" w:fill="FFFFFF"/>
        <w:tabs>
          <w:tab w:val="left" w:pos="9540"/>
        </w:tabs>
        <w:ind w:right="-80"/>
        <w:rPr>
          <w:sz w:val="28"/>
          <w:szCs w:val="28"/>
        </w:rPr>
      </w:pPr>
      <w:r w:rsidRPr="00E154B7">
        <w:rPr>
          <w:sz w:val="28"/>
          <w:szCs w:val="28"/>
        </w:rPr>
        <w:t xml:space="preserve">                                                                     Приложение</w:t>
      </w:r>
    </w:p>
    <w:p w:rsidR="006E0F40" w:rsidRPr="00E154B7" w:rsidRDefault="006E0F40" w:rsidP="006E0F40">
      <w:pPr>
        <w:shd w:val="clear" w:color="auto" w:fill="FFFFFF"/>
        <w:tabs>
          <w:tab w:val="left" w:pos="9540"/>
        </w:tabs>
        <w:ind w:right="-80"/>
        <w:rPr>
          <w:sz w:val="28"/>
          <w:szCs w:val="28"/>
        </w:rPr>
      </w:pPr>
      <w:r w:rsidRPr="00E154B7">
        <w:rPr>
          <w:sz w:val="28"/>
          <w:szCs w:val="28"/>
        </w:rPr>
        <w:t xml:space="preserve">                                                                     УТВЕРЖДЕНО</w:t>
      </w:r>
    </w:p>
    <w:p w:rsidR="006E0F40" w:rsidRPr="00E154B7" w:rsidRDefault="006E0F40" w:rsidP="006E0F40">
      <w:pPr>
        <w:shd w:val="clear" w:color="auto" w:fill="FFFFFF"/>
        <w:tabs>
          <w:tab w:val="left" w:pos="9540"/>
        </w:tabs>
        <w:ind w:right="-80"/>
        <w:rPr>
          <w:sz w:val="28"/>
          <w:szCs w:val="28"/>
        </w:rPr>
      </w:pPr>
      <w:r w:rsidRPr="00E154B7">
        <w:rPr>
          <w:sz w:val="28"/>
          <w:szCs w:val="28"/>
        </w:rPr>
        <w:t xml:space="preserve">                                                                     постановлением Администрации</w:t>
      </w:r>
    </w:p>
    <w:p w:rsidR="006E0F40" w:rsidRPr="00E154B7" w:rsidRDefault="006E0F40" w:rsidP="006E0F40">
      <w:pPr>
        <w:shd w:val="clear" w:color="auto" w:fill="FFFFFF"/>
        <w:tabs>
          <w:tab w:val="left" w:pos="9540"/>
        </w:tabs>
        <w:ind w:right="-80"/>
        <w:rPr>
          <w:sz w:val="28"/>
          <w:szCs w:val="28"/>
        </w:rPr>
      </w:pPr>
      <w:r w:rsidRPr="00E154B7">
        <w:rPr>
          <w:sz w:val="28"/>
          <w:szCs w:val="28"/>
        </w:rPr>
        <w:t xml:space="preserve">                                                                     города Дзержинска</w:t>
      </w:r>
    </w:p>
    <w:p w:rsidR="006E0F40" w:rsidRPr="00E154B7" w:rsidRDefault="006E0F40" w:rsidP="006E0F40">
      <w:pPr>
        <w:shd w:val="clear" w:color="auto" w:fill="FFFFFF"/>
        <w:tabs>
          <w:tab w:val="left" w:pos="9540"/>
        </w:tabs>
        <w:ind w:right="-80"/>
        <w:rPr>
          <w:sz w:val="28"/>
          <w:szCs w:val="28"/>
          <w:u w:val="single"/>
        </w:rPr>
      </w:pPr>
      <w:r w:rsidRPr="00E154B7">
        <w:rPr>
          <w:sz w:val="28"/>
          <w:szCs w:val="28"/>
        </w:rPr>
        <w:t xml:space="preserve">                                                    </w:t>
      </w:r>
      <w:r w:rsidR="00A7140E">
        <w:rPr>
          <w:sz w:val="28"/>
          <w:szCs w:val="28"/>
        </w:rPr>
        <w:t xml:space="preserve">                 от  </w:t>
      </w:r>
      <w:r w:rsidR="00A7140E" w:rsidRPr="00A7140E">
        <w:rPr>
          <w:sz w:val="28"/>
          <w:szCs w:val="28"/>
          <w:u w:val="single"/>
        </w:rPr>
        <w:t xml:space="preserve">28.06.2016 </w:t>
      </w:r>
      <w:r w:rsidRPr="00A7140E">
        <w:rPr>
          <w:sz w:val="28"/>
          <w:szCs w:val="28"/>
          <w:u w:val="single"/>
        </w:rPr>
        <w:t xml:space="preserve"> </w:t>
      </w:r>
      <w:r w:rsidRPr="00E154B7">
        <w:rPr>
          <w:sz w:val="28"/>
          <w:szCs w:val="28"/>
        </w:rPr>
        <w:t xml:space="preserve">№ </w:t>
      </w:r>
      <w:r w:rsidR="00A7140E" w:rsidRPr="00A7140E">
        <w:rPr>
          <w:sz w:val="28"/>
          <w:szCs w:val="28"/>
          <w:u w:val="single"/>
        </w:rPr>
        <w:t>2118</w:t>
      </w:r>
    </w:p>
    <w:p w:rsidR="006E0F40" w:rsidRPr="00E154B7" w:rsidRDefault="006E0F40" w:rsidP="006E0F40">
      <w:pPr>
        <w:shd w:val="clear" w:color="auto" w:fill="FFFFFF"/>
        <w:ind w:right="-80"/>
        <w:jc w:val="center"/>
        <w:rPr>
          <w:b/>
          <w:sz w:val="28"/>
          <w:szCs w:val="28"/>
        </w:rPr>
      </w:pPr>
    </w:p>
    <w:p w:rsidR="006E0F40" w:rsidRPr="00E154B7" w:rsidRDefault="006E0F40" w:rsidP="006E0F40">
      <w:pPr>
        <w:shd w:val="clear" w:color="auto" w:fill="FFFFFF"/>
        <w:ind w:right="-80"/>
        <w:jc w:val="center"/>
        <w:rPr>
          <w:b/>
          <w:sz w:val="28"/>
          <w:szCs w:val="28"/>
        </w:rPr>
      </w:pPr>
    </w:p>
    <w:p w:rsidR="006E0F40" w:rsidRPr="00E154B7" w:rsidRDefault="006E0F40" w:rsidP="006E0F40">
      <w:pPr>
        <w:shd w:val="clear" w:color="auto" w:fill="FFFFFF"/>
        <w:ind w:right="-80"/>
        <w:jc w:val="center"/>
        <w:rPr>
          <w:b/>
          <w:sz w:val="28"/>
          <w:szCs w:val="28"/>
        </w:rPr>
      </w:pPr>
    </w:p>
    <w:p w:rsidR="006E0F40" w:rsidRPr="00E154B7" w:rsidRDefault="006E0F40" w:rsidP="006E0F40">
      <w:pPr>
        <w:shd w:val="clear" w:color="auto" w:fill="FFFFFF"/>
        <w:ind w:right="-80"/>
        <w:jc w:val="center"/>
        <w:rPr>
          <w:b/>
          <w:sz w:val="28"/>
          <w:szCs w:val="28"/>
        </w:rPr>
      </w:pPr>
    </w:p>
    <w:p w:rsidR="006E0F40" w:rsidRPr="00E154B7" w:rsidRDefault="006E0F40" w:rsidP="006E0F40">
      <w:pPr>
        <w:shd w:val="clear" w:color="auto" w:fill="FFFFFF"/>
        <w:ind w:right="-80"/>
        <w:jc w:val="center"/>
        <w:rPr>
          <w:b/>
          <w:sz w:val="28"/>
          <w:szCs w:val="28"/>
        </w:rPr>
      </w:pPr>
    </w:p>
    <w:p w:rsidR="006E0F40" w:rsidRPr="00E154B7" w:rsidRDefault="006E0F40" w:rsidP="006E0F40">
      <w:pPr>
        <w:shd w:val="clear" w:color="auto" w:fill="FFFFFF"/>
        <w:ind w:right="-80"/>
        <w:jc w:val="center"/>
        <w:rPr>
          <w:b/>
          <w:sz w:val="28"/>
          <w:szCs w:val="28"/>
        </w:rPr>
      </w:pPr>
    </w:p>
    <w:p w:rsidR="006E0F40" w:rsidRPr="00E154B7" w:rsidRDefault="006E0F40" w:rsidP="006E0F40">
      <w:pPr>
        <w:shd w:val="clear" w:color="auto" w:fill="FFFFFF"/>
        <w:ind w:right="-80"/>
        <w:jc w:val="center"/>
        <w:rPr>
          <w:b/>
          <w:sz w:val="28"/>
          <w:szCs w:val="28"/>
        </w:rPr>
      </w:pPr>
    </w:p>
    <w:p w:rsidR="006E0F40" w:rsidRPr="00E154B7" w:rsidRDefault="006E0F40" w:rsidP="006E0F40">
      <w:pPr>
        <w:shd w:val="clear" w:color="auto" w:fill="FFFFFF"/>
        <w:ind w:right="-80"/>
        <w:jc w:val="center"/>
        <w:rPr>
          <w:b/>
          <w:sz w:val="28"/>
          <w:szCs w:val="28"/>
        </w:rPr>
      </w:pPr>
    </w:p>
    <w:p w:rsidR="006E0F40" w:rsidRPr="00E154B7" w:rsidRDefault="006E0F40" w:rsidP="006E0F40">
      <w:pPr>
        <w:shd w:val="clear" w:color="auto" w:fill="FFFFFF"/>
        <w:ind w:right="-80"/>
        <w:jc w:val="center"/>
        <w:rPr>
          <w:b/>
          <w:sz w:val="28"/>
          <w:szCs w:val="28"/>
        </w:rPr>
      </w:pPr>
    </w:p>
    <w:p w:rsidR="006E0F40" w:rsidRPr="00E154B7" w:rsidRDefault="006E0F40" w:rsidP="006E0F40">
      <w:pPr>
        <w:shd w:val="clear" w:color="auto" w:fill="FFFFFF"/>
        <w:ind w:right="-80"/>
        <w:jc w:val="center"/>
        <w:rPr>
          <w:b/>
          <w:sz w:val="28"/>
          <w:szCs w:val="28"/>
        </w:rPr>
      </w:pPr>
    </w:p>
    <w:p w:rsidR="006E0F40" w:rsidRPr="00E154B7" w:rsidRDefault="006E0F40" w:rsidP="006E0F40">
      <w:pPr>
        <w:shd w:val="clear" w:color="auto" w:fill="FFFFFF"/>
        <w:ind w:right="-80"/>
        <w:jc w:val="center"/>
        <w:rPr>
          <w:b/>
          <w:sz w:val="28"/>
          <w:szCs w:val="28"/>
        </w:rPr>
      </w:pPr>
    </w:p>
    <w:p w:rsidR="006E0F40" w:rsidRPr="00E154B7" w:rsidRDefault="006E0F40" w:rsidP="006E0F40">
      <w:pPr>
        <w:shd w:val="clear" w:color="auto" w:fill="FFFFFF"/>
        <w:ind w:right="-80"/>
        <w:jc w:val="center"/>
        <w:rPr>
          <w:b/>
          <w:sz w:val="28"/>
          <w:szCs w:val="28"/>
        </w:rPr>
      </w:pPr>
    </w:p>
    <w:p w:rsidR="006E0F40" w:rsidRPr="00E154B7" w:rsidRDefault="006E0F40" w:rsidP="006E0F40">
      <w:pPr>
        <w:shd w:val="clear" w:color="auto" w:fill="FFFFFF"/>
        <w:ind w:right="-80"/>
        <w:jc w:val="center"/>
        <w:rPr>
          <w:b/>
          <w:sz w:val="28"/>
          <w:szCs w:val="28"/>
        </w:rPr>
      </w:pPr>
    </w:p>
    <w:p w:rsidR="006E0F40" w:rsidRPr="00E154B7" w:rsidRDefault="006E0F40" w:rsidP="006E0F40">
      <w:pPr>
        <w:shd w:val="clear" w:color="auto" w:fill="FFFFFF"/>
        <w:ind w:right="-80"/>
        <w:jc w:val="center"/>
        <w:rPr>
          <w:b/>
          <w:sz w:val="28"/>
          <w:szCs w:val="28"/>
        </w:rPr>
      </w:pPr>
      <w:r w:rsidRPr="00E154B7">
        <w:rPr>
          <w:b/>
          <w:sz w:val="28"/>
          <w:szCs w:val="28"/>
        </w:rPr>
        <w:t>ПОЛОЖЕНИЕ</w:t>
      </w:r>
    </w:p>
    <w:p w:rsidR="006E0F40" w:rsidRPr="00E154B7" w:rsidRDefault="006E0F40" w:rsidP="006E0F40">
      <w:pPr>
        <w:shd w:val="clear" w:color="auto" w:fill="FFFFFF"/>
        <w:ind w:right="-80"/>
        <w:jc w:val="center"/>
        <w:rPr>
          <w:b/>
          <w:sz w:val="28"/>
          <w:szCs w:val="28"/>
        </w:rPr>
      </w:pPr>
      <w:r w:rsidRPr="00E154B7">
        <w:rPr>
          <w:b/>
          <w:sz w:val="28"/>
          <w:szCs w:val="28"/>
        </w:rPr>
        <w:t xml:space="preserve">о департаменте образования </w:t>
      </w:r>
    </w:p>
    <w:p w:rsidR="006E0F40" w:rsidRPr="00E154B7" w:rsidRDefault="006E0F40" w:rsidP="006E0F40">
      <w:pPr>
        <w:shd w:val="clear" w:color="auto" w:fill="FFFFFF"/>
        <w:ind w:right="-80"/>
        <w:jc w:val="center"/>
        <w:rPr>
          <w:b/>
          <w:sz w:val="28"/>
          <w:szCs w:val="28"/>
        </w:rPr>
      </w:pPr>
      <w:r w:rsidRPr="00E154B7">
        <w:rPr>
          <w:b/>
          <w:sz w:val="28"/>
          <w:szCs w:val="28"/>
        </w:rPr>
        <w:t>Администрации города Дзержинска</w:t>
      </w:r>
    </w:p>
    <w:p w:rsidR="006E0F40" w:rsidRPr="00E154B7" w:rsidRDefault="006E0F40" w:rsidP="006E0F40">
      <w:pPr>
        <w:shd w:val="clear" w:color="auto" w:fill="FFFFFF"/>
        <w:ind w:right="-80"/>
        <w:jc w:val="center"/>
        <w:rPr>
          <w:b/>
          <w:sz w:val="28"/>
          <w:szCs w:val="28"/>
        </w:rPr>
      </w:pPr>
    </w:p>
    <w:p w:rsidR="006E0F40" w:rsidRPr="00E154B7" w:rsidRDefault="006E0F40" w:rsidP="006E0F40">
      <w:pPr>
        <w:shd w:val="clear" w:color="auto" w:fill="FFFFFF"/>
        <w:ind w:right="-80"/>
        <w:jc w:val="center"/>
        <w:rPr>
          <w:sz w:val="28"/>
          <w:szCs w:val="28"/>
        </w:rPr>
      </w:pPr>
    </w:p>
    <w:p w:rsidR="006E0F40" w:rsidRPr="00E154B7" w:rsidRDefault="006E0F40" w:rsidP="006E0F40">
      <w:pPr>
        <w:shd w:val="clear" w:color="auto" w:fill="FFFFFF"/>
        <w:ind w:right="-80"/>
        <w:jc w:val="center"/>
        <w:rPr>
          <w:sz w:val="28"/>
          <w:szCs w:val="28"/>
        </w:rPr>
      </w:pPr>
    </w:p>
    <w:p w:rsidR="006E0F40" w:rsidRPr="00E154B7" w:rsidRDefault="006E0F40" w:rsidP="006E0F40">
      <w:pPr>
        <w:shd w:val="clear" w:color="auto" w:fill="FFFFFF"/>
        <w:ind w:right="-80"/>
        <w:jc w:val="center"/>
        <w:rPr>
          <w:sz w:val="28"/>
          <w:szCs w:val="28"/>
        </w:rPr>
      </w:pPr>
    </w:p>
    <w:p w:rsidR="006E0F40" w:rsidRPr="00E154B7" w:rsidRDefault="006E0F40" w:rsidP="006E0F40">
      <w:pPr>
        <w:shd w:val="clear" w:color="auto" w:fill="FFFFFF"/>
        <w:ind w:right="-80"/>
        <w:jc w:val="center"/>
        <w:rPr>
          <w:sz w:val="28"/>
          <w:szCs w:val="28"/>
        </w:rPr>
      </w:pPr>
    </w:p>
    <w:p w:rsidR="006E0F40" w:rsidRPr="00E154B7" w:rsidRDefault="006E0F40" w:rsidP="006E0F40">
      <w:pPr>
        <w:shd w:val="clear" w:color="auto" w:fill="FFFFFF"/>
        <w:ind w:right="-80"/>
        <w:jc w:val="center"/>
        <w:rPr>
          <w:sz w:val="28"/>
          <w:szCs w:val="28"/>
        </w:rPr>
      </w:pPr>
    </w:p>
    <w:p w:rsidR="006E0F40" w:rsidRPr="00E154B7" w:rsidRDefault="006E0F40" w:rsidP="006E0F40">
      <w:pPr>
        <w:shd w:val="clear" w:color="auto" w:fill="FFFFFF"/>
        <w:ind w:right="-80"/>
        <w:jc w:val="center"/>
        <w:rPr>
          <w:sz w:val="28"/>
          <w:szCs w:val="28"/>
        </w:rPr>
      </w:pPr>
    </w:p>
    <w:p w:rsidR="006E0F40" w:rsidRPr="00E154B7" w:rsidRDefault="006E0F40" w:rsidP="006E0F40">
      <w:pPr>
        <w:shd w:val="clear" w:color="auto" w:fill="FFFFFF"/>
        <w:ind w:right="-80"/>
        <w:jc w:val="center"/>
        <w:rPr>
          <w:sz w:val="28"/>
          <w:szCs w:val="28"/>
        </w:rPr>
      </w:pPr>
    </w:p>
    <w:p w:rsidR="006E0F40" w:rsidRPr="00E154B7" w:rsidRDefault="006E0F40" w:rsidP="006E0F40">
      <w:pPr>
        <w:shd w:val="clear" w:color="auto" w:fill="FFFFFF"/>
        <w:ind w:right="-80"/>
        <w:jc w:val="center"/>
        <w:rPr>
          <w:sz w:val="28"/>
          <w:szCs w:val="28"/>
        </w:rPr>
      </w:pPr>
    </w:p>
    <w:p w:rsidR="006E0F40" w:rsidRPr="00E154B7" w:rsidRDefault="006E0F40" w:rsidP="006E0F40">
      <w:pPr>
        <w:shd w:val="clear" w:color="auto" w:fill="FFFFFF"/>
        <w:ind w:right="-80"/>
        <w:jc w:val="center"/>
        <w:rPr>
          <w:sz w:val="28"/>
          <w:szCs w:val="28"/>
        </w:rPr>
      </w:pPr>
    </w:p>
    <w:p w:rsidR="006E0F40" w:rsidRPr="00E154B7" w:rsidRDefault="006E0F40" w:rsidP="006E0F40">
      <w:pPr>
        <w:shd w:val="clear" w:color="auto" w:fill="FFFFFF"/>
        <w:ind w:right="-80"/>
        <w:jc w:val="center"/>
        <w:rPr>
          <w:sz w:val="28"/>
          <w:szCs w:val="28"/>
        </w:rPr>
      </w:pPr>
    </w:p>
    <w:p w:rsidR="006E0F40" w:rsidRPr="00E154B7" w:rsidRDefault="006E0F40" w:rsidP="006E0F40">
      <w:pPr>
        <w:shd w:val="clear" w:color="auto" w:fill="FFFFFF"/>
        <w:ind w:right="-80"/>
        <w:jc w:val="center"/>
        <w:rPr>
          <w:sz w:val="28"/>
          <w:szCs w:val="28"/>
        </w:rPr>
      </w:pPr>
    </w:p>
    <w:p w:rsidR="006E0F40" w:rsidRPr="00E154B7" w:rsidRDefault="006E0F40" w:rsidP="006E0F40">
      <w:pPr>
        <w:shd w:val="clear" w:color="auto" w:fill="FFFFFF"/>
        <w:ind w:right="-80"/>
        <w:jc w:val="center"/>
        <w:rPr>
          <w:sz w:val="28"/>
          <w:szCs w:val="28"/>
        </w:rPr>
      </w:pPr>
    </w:p>
    <w:p w:rsidR="006E0F40" w:rsidRPr="00E154B7" w:rsidRDefault="006E0F40" w:rsidP="006E0F40">
      <w:pPr>
        <w:shd w:val="clear" w:color="auto" w:fill="FFFFFF"/>
        <w:ind w:right="-80"/>
        <w:jc w:val="center"/>
        <w:rPr>
          <w:sz w:val="28"/>
          <w:szCs w:val="28"/>
        </w:rPr>
      </w:pPr>
    </w:p>
    <w:p w:rsidR="006E0F40" w:rsidRPr="00E154B7" w:rsidRDefault="006E0F40" w:rsidP="006E0F40">
      <w:pPr>
        <w:shd w:val="clear" w:color="auto" w:fill="FFFFFF"/>
        <w:ind w:right="-80"/>
        <w:jc w:val="center"/>
        <w:rPr>
          <w:sz w:val="28"/>
          <w:szCs w:val="28"/>
        </w:rPr>
      </w:pPr>
    </w:p>
    <w:p w:rsidR="006E0F40" w:rsidRPr="00E154B7" w:rsidRDefault="006E0F40" w:rsidP="006E0F40">
      <w:pPr>
        <w:shd w:val="clear" w:color="auto" w:fill="FFFFFF"/>
        <w:ind w:right="-80"/>
        <w:jc w:val="center"/>
        <w:rPr>
          <w:sz w:val="28"/>
          <w:szCs w:val="28"/>
        </w:rPr>
      </w:pPr>
    </w:p>
    <w:p w:rsidR="006E0F40" w:rsidRPr="00E154B7" w:rsidRDefault="006E0F40" w:rsidP="006E0F40">
      <w:pPr>
        <w:shd w:val="clear" w:color="auto" w:fill="FFFFFF"/>
        <w:ind w:right="-80"/>
        <w:jc w:val="center"/>
        <w:rPr>
          <w:sz w:val="28"/>
          <w:szCs w:val="28"/>
        </w:rPr>
      </w:pPr>
    </w:p>
    <w:p w:rsidR="006E0F40" w:rsidRPr="00E154B7" w:rsidRDefault="006E0F40" w:rsidP="006E0F40">
      <w:pPr>
        <w:shd w:val="clear" w:color="auto" w:fill="FFFFFF"/>
        <w:ind w:right="-80"/>
        <w:jc w:val="center"/>
        <w:rPr>
          <w:sz w:val="28"/>
          <w:szCs w:val="28"/>
        </w:rPr>
      </w:pPr>
    </w:p>
    <w:p w:rsidR="006E0F40" w:rsidRPr="00E154B7" w:rsidRDefault="006E0F40" w:rsidP="006E0F40">
      <w:pPr>
        <w:shd w:val="clear" w:color="auto" w:fill="FFFFFF"/>
        <w:ind w:right="-80"/>
        <w:jc w:val="center"/>
        <w:rPr>
          <w:sz w:val="28"/>
          <w:szCs w:val="28"/>
        </w:rPr>
      </w:pPr>
    </w:p>
    <w:p w:rsidR="006E0F40" w:rsidRPr="00E154B7" w:rsidRDefault="006E0F40" w:rsidP="006E0F40">
      <w:pPr>
        <w:shd w:val="clear" w:color="auto" w:fill="FFFFFF"/>
        <w:ind w:right="-80"/>
        <w:jc w:val="center"/>
        <w:rPr>
          <w:sz w:val="28"/>
          <w:szCs w:val="28"/>
        </w:rPr>
      </w:pPr>
    </w:p>
    <w:p w:rsidR="006E0F40" w:rsidRPr="00E154B7" w:rsidRDefault="006E0F40" w:rsidP="006E0F40">
      <w:pPr>
        <w:shd w:val="clear" w:color="auto" w:fill="FFFFFF"/>
        <w:ind w:right="-80"/>
        <w:jc w:val="center"/>
        <w:rPr>
          <w:sz w:val="28"/>
          <w:szCs w:val="28"/>
        </w:rPr>
      </w:pPr>
    </w:p>
    <w:p w:rsidR="006E0F40" w:rsidRPr="00E154B7" w:rsidRDefault="006E0F40" w:rsidP="006E0F40">
      <w:pPr>
        <w:shd w:val="clear" w:color="auto" w:fill="FFFFFF"/>
        <w:ind w:right="-80"/>
        <w:jc w:val="center"/>
        <w:rPr>
          <w:sz w:val="28"/>
          <w:szCs w:val="28"/>
        </w:rPr>
      </w:pPr>
      <w:r w:rsidRPr="00E154B7">
        <w:rPr>
          <w:sz w:val="28"/>
          <w:szCs w:val="28"/>
        </w:rPr>
        <w:t>Нижегородская область</w:t>
      </w:r>
    </w:p>
    <w:p w:rsidR="006E0F40" w:rsidRPr="00E154B7" w:rsidRDefault="006E0F40" w:rsidP="006E0F40">
      <w:pPr>
        <w:shd w:val="clear" w:color="auto" w:fill="FFFFFF"/>
        <w:ind w:right="-80"/>
        <w:jc w:val="center"/>
        <w:rPr>
          <w:sz w:val="28"/>
          <w:szCs w:val="28"/>
        </w:rPr>
      </w:pPr>
      <w:r w:rsidRPr="00E154B7">
        <w:rPr>
          <w:sz w:val="28"/>
          <w:szCs w:val="28"/>
        </w:rPr>
        <w:t>город Дзержинск</w:t>
      </w:r>
    </w:p>
    <w:p w:rsidR="006E0F40" w:rsidRPr="00E154B7" w:rsidRDefault="006E0F40" w:rsidP="006E0F40">
      <w:pPr>
        <w:shd w:val="clear" w:color="auto" w:fill="FFFFFF"/>
        <w:ind w:right="-80"/>
        <w:jc w:val="center"/>
        <w:rPr>
          <w:sz w:val="28"/>
          <w:szCs w:val="28"/>
        </w:rPr>
      </w:pPr>
      <w:r w:rsidRPr="00E154B7">
        <w:rPr>
          <w:sz w:val="28"/>
          <w:szCs w:val="28"/>
        </w:rPr>
        <w:t xml:space="preserve">2016 год </w:t>
      </w:r>
      <w:bookmarkStart w:id="0" w:name="sub_100"/>
    </w:p>
    <w:p w:rsidR="006E0F40" w:rsidRPr="00E154B7" w:rsidRDefault="006E0F40" w:rsidP="006E0F40">
      <w:pPr>
        <w:shd w:val="clear" w:color="auto" w:fill="FFFFFF"/>
        <w:ind w:right="-80"/>
        <w:jc w:val="center"/>
        <w:rPr>
          <w:sz w:val="28"/>
          <w:szCs w:val="28"/>
        </w:rPr>
      </w:pPr>
    </w:p>
    <w:bookmarkEnd w:id="0"/>
    <w:p w:rsidR="006E0F40" w:rsidRPr="00E154B7" w:rsidRDefault="006E0F40" w:rsidP="006E0F40">
      <w:pPr>
        <w:shd w:val="clear" w:color="auto" w:fill="FFFFFF"/>
        <w:ind w:left="2124" w:firstLine="708"/>
        <w:rPr>
          <w:b/>
          <w:sz w:val="28"/>
          <w:szCs w:val="28"/>
        </w:rPr>
      </w:pPr>
    </w:p>
    <w:p w:rsidR="006E0F40" w:rsidRPr="00E154B7" w:rsidRDefault="006E0F40" w:rsidP="006E0F40">
      <w:pPr>
        <w:shd w:val="clear" w:color="auto" w:fill="FFFFFF"/>
        <w:ind w:left="2124" w:firstLine="708"/>
        <w:rPr>
          <w:b/>
          <w:sz w:val="28"/>
          <w:szCs w:val="28"/>
        </w:rPr>
      </w:pPr>
      <w:r w:rsidRPr="00E154B7">
        <w:rPr>
          <w:b/>
          <w:sz w:val="28"/>
          <w:szCs w:val="28"/>
        </w:rPr>
        <w:t>1. Общие положения</w:t>
      </w:r>
    </w:p>
    <w:p w:rsidR="00BD7D02" w:rsidRPr="00E154B7" w:rsidRDefault="00BD7D02" w:rsidP="00BD7D02">
      <w:pPr>
        <w:shd w:val="clear" w:color="auto" w:fill="FFFFFF"/>
        <w:rPr>
          <w:b/>
          <w:sz w:val="28"/>
          <w:szCs w:val="28"/>
        </w:rPr>
      </w:pPr>
    </w:p>
    <w:p w:rsidR="00BD7D02" w:rsidRPr="00E154B7" w:rsidRDefault="00BD7D02" w:rsidP="00BD7D02">
      <w:pPr>
        <w:jc w:val="both"/>
        <w:rPr>
          <w:sz w:val="28"/>
          <w:szCs w:val="28"/>
        </w:rPr>
      </w:pPr>
      <w:r w:rsidRPr="00E154B7">
        <w:rPr>
          <w:sz w:val="28"/>
          <w:szCs w:val="28"/>
        </w:rPr>
        <w:t>1.1.Департамент образования Администрации города Дзержинска (далее по тексту – Департамент) является отраслевым структурным подразделением Администрации города Дзержинска (далее по тексту – Администрация) и осуществляет исполнительно-распорядительные функции на территории городского округа город Дзержинск в сферах дошкольного, начального общего, основного общего, среднего общего и дополнительного образования детей и воспитания в муниципальных образовательных организациях, осуществления присмотра и ухода за детьми муниципальных образовательных организациях, содержания детей в муниципальных образовательных организациях, организации отдыха и оздоровления детей, дополнительного профессионального образования педагогических работников, психолого-педагогической, медицинской и социальной помощи участникам образовательных отношений, в пределах полномочий, предусмотренных законодательством о местном самоуправлении, Уставом городского округа город Дзержинск, настоящим Положением о департаменте образования Администрации города Дзержинска (далее по тексту – Положение).</w:t>
      </w:r>
    </w:p>
    <w:p w:rsidR="00BD7D02" w:rsidRPr="00E154B7" w:rsidRDefault="00BD7D02" w:rsidP="00BD7D02">
      <w:pPr>
        <w:shd w:val="clear" w:color="auto" w:fill="FFFFFF"/>
        <w:tabs>
          <w:tab w:val="left" w:pos="667"/>
        </w:tabs>
        <w:jc w:val="both"/>
        <w:rPr>
          <w:sz w:val="28"/>
          <w:szCs w:val="28"/>
        </w:rPr>
      </w:pPr>
      <w:r w:rsidRPr="00E154B7">
        <w:rPr>
          <w:sz w:val="28"/>
          <w:szCs w:val="28"/>
        </w:rPr>
        <w:t>1.2.Официальное полное наименование Департамента:</w:t>
      </w:r>
    </w:p>
    <w:p w:rsidR="00BD7D02" w:rsidRPr="00E154B7" w:rsidRDefault="00BD7D02" w:rsidP="00BD7D02">
      <w:pPr>
        <w:shd w:val="clear" w:color="auto" w:fill="FFFFFF"/>
        <w:tabs>
          <w:tab w:val="left" w:pos="667"/>
        </w:tabs>
        <w:jc w:val="both"/>
        <w:rPr>
          <w:sz w:val="28"/>
          <w:szCs w:val="28"/>
        </w:rPr>
      </w:pPr>
      <w:r w:rsidRPr="00E154B7">
        <w:rPr>
          <w:sz w:val="28"/>
          <w:szCs w:val="28"/>
        </w:rPr>
        <w:t>департамент образования Администрации города Дзержинска.</w:t>
      </w:r>
    </w:p>
    <w:p w:rsidR="00BD7D02" w:rsidRPr="00E154B7" w:rsidRDefault="00BD7D02" w:rsidP="00BD7D02">
      <w:pPr>
        <w:shd w:val="clear" w:color="auto" w:fill="FFFFFF"/>
        <w:tabs>
          <w:tab w:val="left" w:pos="667"/>
        </w:tabs>
        <w:jc w:val="both"/>
        <w:rPr>
          <w:sz w:val="28"/>
          <w:szCs w:val="28"/>
        </w:rPr>
      </w:pPr>
      <w:r w:rsidRPr="00E154B7">
        <w:rPr>
          <w:sz w:val="28"/>
          <w:szCs w:val="28"/>
        </w:rPr>
        <w:t>1.3.Адрес местонахождения Департамента:</w:t>
      </w:r>
    </w:p>
    <w:p w:rsidR="00BD7D02" w:rsidRPr="00E154B7" w:rsidRDefault="00BD7D02" w:rsidP="00BD7D02">
      <w:pPr>
        <w:shd w:val="clear" w:color="auto" w:fill="FFFFFF"/>
        <w:tabs>
          <w:tab w:val="left" w:pos="667"/>
        </w:tabs>
        <w:jc w:val="both"/>
        <w:rPr>
          <w:sz w:val="28"/>
          <w:szCs w:val="28"/>
        </w:rPr>
      </w:pPr>
      <w:r w:rsidRPr="00E154B7">
        <w:rPr>
          <w:sz w:val="28"/>
          <w:szCs w:val="28"/>
        </w:rPr>
        <w:t>606032, Нижегородская область, город Дзержинск, проспект Ленина, дом 5.</w:t>
      </w:r>
    </w:p>
    <w:p w:rsidR="00BD7D02" w:rsidRPr="00E154B7" w:rsidRDefault="00BD7D02" w:rsidP="00BD7D02">
      <w:pPr>
        <w:shd w:val="clear" w:color="auto" w:fill="FFFFFF"/>
        <w:tabs>
          <w:tab w:val="left" w:pos="667"/>
        </w:tabs>
        <w:jc w:val="both"/>
        <w:rPr>
          <w:sz w:val="28"/>
          <w:szCs w:val="28"/>
        </w:rPr>
      </w:pPr>
      <w:r w:rsidRPr="00E154B7">
        <w:rPr>
          <w:sz w:val="28"/>
          <w:szCs w:val="28"/>
        </w:rPr>
        <w:t>1.4.Официальный сайт департамента в информационно-телекоммуникационной сети Интернет</w:t>
      </w:r>
      <w:r w:rsidRPr="00E154B7">
        <w:rPr>
          <w:i/>
          <w:sz w:val="28"/>
          <w:szCs w:val="28"/>
        </w:rPr>
        <w:t xml:space="preserve"> - </w:t>
      </w:r>
      <w:hyperlink r:id="rId12" w:history="1">
        <w:r w:rsidRPr="00E154B7">
          <w:rPr>
            <w:rStyle w:val="ae"/>
            <w:i/>
            <w:color w:val="auto"/>
            <w:sz w:val="28"/>
            <w:szCs w:val="28"/>
            <w:lang w:val="en-US"/>
          </w:rPr>
          <w:t>www</w:t>
        </w:r>
        <w:r w:rsidRPr="00E154B7">
          <w:rPr>
            <w:rStyle w:val="ae"/>
            <w:i/>
            <w:color w:val="auto"/>
            <w:sz w:val="28"/>
            <w:szCs w:val="28"/>
          </w:rPr>
          <w:t>.</w:t>
        </w:r>
        <w:r w:rsidRPr="00E154B7">
          <w:rPr>
            <w:rStyle w:val="ae"/>
            <w:i/>
            <w:color w:val="auto"/>
            <w:sz w:val="28"/>
            <w:szCs w:val="28"/>
            <w:lang w:val="en-US"/>
          </w:rPr>
          <w:t>soido</w:t>
        </w:r>
        <w:r w:rsidRPr="00E154B7">
          <w:rPr>
            <w:rStyle w:val="ae"/>
            <w:i/>
            <w:color w:val="auto"/>
            <w:sz w:val="28"/>
            <w:szCs w:val="28"/>
          </w:rPr>
          <w:t>.</w:t>
        </w:r>
        <w:r w:rsidRPr="00E154B7">
          <w:rPr>
            <w:rStyle w:val="ae"/>
            <w:i/>
            <w:color w:val="auto"/>
            <w:sz w:val="28"/>
            <w:szCs w:val="28"/>
            <w:lang w:val="en-US"/>
          </w:rPr>
          <w:t>ru</w:t>
        </w:r>
      </w:hyperlink>
      <w:r w:rsidRPr="00E154B7">
        <w:rPr>
          <w:i/>
          <w:sz w:val="28"/>
          <w:szCs w:val="28"/>
        </w:rPr>
        <w:t xml:space="preserve">, </w:t>
      </w:r>
      <w:r w:rsidRPr="00E154B7">
        <w:rPr>
          <w:sz w:val="28"/>
          <w:szCs w:val="28"/>
        </w:rPr>
        <w:t>электронная почта</w:t>
      </w:r>
      <w:r w:rsidRPr="00E154B7">
        <w:rPr>
          <w:i/>
          <w:sz w:val="28"/>
          <w:szCs w:val="28"/>
        </w:rPr>
        <w:t xml:space="preserve"> </w:t>
      </w:r>
      <w:hyperlink r:id="rId13" w:history="1">
        <w:r w:rsidRPr="00E154B7">
          <w:rPr>
            <w:rStyle w:val="ae"/>
            <w:color w:val="auto"/>
            <w:sz w:val="28"/>
            <w:szCs w:val="28"/>
          </w:rPr>
          <w:t>–</w:t>
        </w:r>
        <w:r w:rsidRPr="00E154B7">
          <w:rPr>
            <w:rStyle w:val="ae"/>
            <w:i/>
            <w:color w:val="auto"/>
            <w:sz w:val="28"/>
            <w:szCs w:val="28"/>
            <w:lang w:val="en-US"/>
          </w:rPr>
          <w:t>uo</w:t>
        </w:r>
        <w:r w:rsidRPr="00E154B7">
          <w:rPr>
            <w:rStyle w:val="ae"/>
            <w:i/>
            <w:color w:val="auto"/>
            <w:sz w:val="28"/>
            <w:szCs w:val="28"/>
          </w:rPr>
          <w:t>.</w:t>
        </w:r>
        <w:r w:rsidRPr="00E154B7">
          <w:rPr>
            <w:rStyle w:val="ae"/>
            <w:i/>
            <w:color w:val="auto"/>
            <w:sz w:val="28"/>
            <w:szCs w:val="28"/>
            <w:lang w:val="en-US"/>
          </w:rPr>
          <w:t>dzr</w:t>
        </w:r>
        <w:r w:rsidRPr="00E154B7">
          <w:rPr>
            <w:rStyle w:val="ae"/>
            <w:i/>
            <w:color w:val="auto"/>
            <w:sz w:val="28"/>
            <w:szCs w:val="28"/>
          </w:rPr>
          <w:t>@</w:t>
        </w:r>
        <w:r w:rsidRPr="00E154B7">
          <w:rPr>
            <w:rStyle w:val="ae"/>
            <w:i/>
            <w:color w:val="auto"/>
            <w:sz w:val="28"/>
            <w:szCs w:val="28"/>
            <w:lang w:val="en-US"/>
          </w:rPr>
          <w:t>mail</w:t>
        </w:r>
        <w:r w:rsidRPr="00E154B7">
          <w:rPr>
            <w:rStyle w:val="ae"/>
            <w:i/>
            <w:color w:val="auto"/>
            <w:sz w:val="28"/>
            <w:szCs w:val="28"/>
          </w:rPr>
          <w:t>.</w:t>
        </w:r>
        <w:r w:rsidRPr="00E154B7">
          <w:rPr>
            <w:rStyle w:val="ae"/>
            <w:i/>
            <w:color w:val="auto"/>
            <w:sz w:val="28"/>
            <w:szCs w:val="28"/>
            <w:lang w:val="en-US"/>
          </w:rPr>
          <w:t>ru</w:t>
        </w:r>
      </w:hyperlink>
      <w:r w:rsidRPr="00E154B7">
        <w:rPr>
          <w:i/>
          <w:sz w:val="28"/>
          <w:szCs w:val="28"/>
        </w:rPr>
        <w:t xml:space="preserve">. </w:t>
      </w:r>
    </w:p>
    <w:p w:rsidR="00BD7D02" w:rsidRPr="00E154B7" w:rsidRDefault="00BD7D02" w:rsidP="00BD7D02">
      <w:pPr>
        <w:shd w:val="clear" w:color="auto" w:fill="FFFFFF"/>
        <w:tabs>
          <w:tab w:val="left" w:pos="667"/>
        </w:tabs>
        <w:jc w:val="both"/>
        <w:rPr>
          <w:sz w:val="28"/>
          <w:szCs w:val="28"/>
        </w:rPr>
      </w:pPr>
      <w:r w:rsidRPr="00E154B7">
        <w:rPr>
          <w:sz w:val="28"/>
          <w:szCs w:val="28"/>
        </w:rPr>
        <w:t>1.5.Департамент является структурным подразделением Администрации города Дзержинска.</w:t>
      </w:r>
    </w:p>
    <w:p w:rsidR="00BD7D02" w:rsidRPr="00E154B7" w:rsidRDefault="00BD7D02" w:rsidP="00BD7D02">
      <w:pPr>
        <w:shd w:val="clear" w:color="auto" w:fill="FFFFFF"/>
        <w:tabs>
          <w:tab w:val="left" w:pos="667"/>
        </w:tabs>
        <w:jc w:val="both"/>
        <w:rPr>
          <w:sz w:val="28"/>
          <w:szCs w:val="28"/>
        </w:rPr>
      </w:pPr>
      <w:r w:rsidRPr="00E154B7">
        <w:rPr>
          <w:sz w:val="28"/>
          <w:szCs w:val="28"/>
        </w:rPr>
        <w:t>1.6.Департамент в своей деятельности подчиняется заместителю Главы Администрации города (городского округа) по социальной политике.</w:t>
      </w:r>
    </w:p>
    <w:p w:rsidR="00BD7D02" w:rsidRPr="00E154B7" w:rsidRDefault="00BD7D02" w:rsidP="00BD7D02">
      <w:pPr>
        <w:shd w:val="clear" w:color="auto" w:fill="FFFFFF"/>
        <w:tabs>
          <w:tab w:val="left" w:pos="667"/>
        </w:tabs>
        <w:jc w:val="both"/>
        <w:rPr>
          <w:sz w:val="28"/>
          <w:szCs w:val="28"/>
        </w:rPr>
      </w:pPr>
      <w:r w:rsidRPr="00E154B7">
        <w:rPr>
          <w:sz w:val="28"/>
          <w:szCs w:val="28"/>
        </w:rPr>
        <w:t>1.7.Положение утверждается постановлением Администрации города Дзержинска.</w:t>
      </w:r>
    </w:p>
    <w:p w:rsidR="00BD7D02" w:rsidRPr="00E154B7" w:rsidRDefault="00BD7D02" w:rsidP="00BD7D02">
      <w:pPr>
        <w:shd w:val="clear" w:color="auto" w:fill="FFFFFF"/>
        <w:tabs>
          <w:tab w:val="left" w:pos="667"/>
        </w:tabs>
        <w:jc w:val="both"/>
        <w:rPr>
          <w:sz w:val="28"/>
          <w:szCs w:val="28"/>
        </w:rPr>
      </w:pPr>
      <w:r w:rsidRPr="00E154B7">
        <w:rPr>
          <w:sz w:val="28"/>
          <w:szCs w:val="28"/>
        </w:rPr>
        <w:t>Положения о структурных подразделениях Департамента утверждаются приказом директора Департамента.</w:t>
      </w:r>
    </w:p>
    <w:p w:rsidR="00BD7D02" w:rsidRPr="00E154B7" w:rsidRDefault="00BD7D02" w:rsidP="00BD7D02">
      <w:pPr>
        <w:shd w:val="clear" w:color="auto" w:fill="FFFFFF"/>
        <w:tabs>
          <w:tab w:val="left" w:pos="667"/>
        </w:tabs>
        <w:jc w:val="both"/>
        <w:rPr>
          <w:sz w:val="28"/>
          <w:szCs w:val="28"/>
        </w:rPr>
      </w:pPr>
      <w:r w:rsidRPr="00E154B7">
        <w:rPr>
          <w:sz w:val="28"/>
          <w:szCs w:val="28"/>
        </w:rPr>
        <w:t>1.8.Структура департамента разрабатывается директором Департамента, согласовывается заместителем Главы Администрации города (городского округа) по социальной политике и утверждается постановлением Администрации города.</w:t>
      </w:r>
    </w:p>
    <w:p w:rsidR="00BD7D02" w:rsidRPr="00E154B7" w:rsidRDefault="00BD7D02" w:rsidP="00BD7D02">
      <w:pPr>
        <w:shd w:val="clear" w:color="auto" w:fill="FFFFFF"/>
        <w:tabs>
          <w:tab w:val="left" w:pos="9640"/>
        </w:tabs>
        <w:ind w:right="-80"/>
        <w:jc w:val="both"/>
        <w:rPr>
          <w:sz w:val="28"/>
          <w:szCs w:val="28"/>
        </w:rPr>
      </w:pPr>
      <w:r w:rsidRPr="00E154B7">
        <w:rPr>
          <w:sz w:val="28"/>
          <w:szCs w:val="28"/>
        </w:rPr>
        <w:t>1.9.Департамент не является юридическим лицом, имеет печать со своим наименованием, штампы, бланки установленного образца, вывеску.</w:t>
      </w:r>
    </w:p>
    <w:p w:rsidR="00BD7D02" w:rsidRPr="00E154B7" w:rsidRDefault="00BD7D02" w:rsidP="00BD7D02">
      <w:pPr>
        <w:shd w:val="clear" w:color="auto" w:fill="FFFFFF"/>
        <w:tabs>
          <w:tab w:val="left" w:pos="5419"/>
        </w:tabs>
        <w:jc w:val="both"/>
        <w:rPr>
          <w:sz w:val="28"/>
          <w:szCs w:val="28"/>
        </w:rPr>
      </w:pPr>
      <w:r w:rsidRPr="00E154B7">
        <w:rPr>
          <w:sz w:val="28"/>
          <w:szCs w:val="28"/>
        </w:rPr>
        <w:t xml:space="preserve">1.10.Департамент в своей деятельности руководствуется Конвенцией о правах ребенка, Конституцией Российской Федерации, законодательством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законодательством Нижегородской области, нормативными правовыми актами Министерства образования и науки Российской Федерации, министерства образования Нижегородской области, нормативными правовыми актами </w:t>
      </w:r>
      <w:r w:rsidRPr="00E154B7">
        <w:rPr>
          <w:sz w:val="28"/>
          <w:szCs w:val="28"/>
        </w:rPr>
        <w:lastRenderedPageBreak/>
        <w:t>Городской Думы и Администрации города Дзержинска, Уставом городского округа город Дзержинск, настоящим Положением.</w:t>
      </w:r>
    </w:p>
    <w:p w:rsidR="00BD7D02" w:rsidRPr="00E154B7" w:rsidRDefault="00BD7D02" w:rsidP="00BD7D02">
      <w:pPr>
        <w:shd w:val="clear" w:color="auto" w:fill="FFFFFF"/>
        <w:tabs>
          <w:tab w:val="left" w:pos="667"/>
        </w:tabs>
        <w:jc w:val="center"/>
        <w:rPr>
          <w:b/>
          <w:sz w:val="28"/>
          <w:szCs w:val="28"/>
        </w:rPr>
      </w:pPr>
    </w:p>
    <w:p w:rsidR="00BD7D02" w:rsidRPr="00E154B7" w:rsidRDefault="00BD7D02" w:rsidP="00BD7D02">
      <w:pPr>
        <w:shd w:val="clear" w:color="auto" w:fill="FFFFFF"/>
        <w:tabs>
          <w:tab w:val="left" w:pos="667"/>
        </w:tabs>
        <w:jc w:val="center"/>
        <w:rPr>
          <w:b/>
          <w:sz w:val="28"/>
          <w:szCs w:val="28"/>
        </w:rPr>
      </w:pPr>
      <w:r w:rsidRPr="00E154B7">
        <w:rPr>
          <w:b/>
          <w:sz w:val="28"/>
          <w:szCs w:val="28"/>
        </w:rPr>
        <w:t>2. Основные задачи</w:t>
      </w:r>
    </w:p>
    <w:p w:rsidR="00BD7D02" w:rsidRPr="00E154B7" w:rsidRDefault="00BD7D02" w:rsidP="00BD7D02">
      <w:pPr>
        <w:shd w:val="clear" w:color="auto" w:fill="FFFFFF"/>
        <w:tabs>
          <w:tab w:val="left" w:pos="667"/>
        </w:tabs>
        <w:jc w:val="center"/>
        <w:rPr>
          <w:b/>
          <w:sz w:val="28"/>
          <w:szCs w:val="28"/>
        </w:rPr>
      </w:pPr>
    </w:p>
    <w:p w:rsidR="00BD7D02" w:rsidRPr="00E154B7" w:rsidRDefault="00BD7D02" w:rsidP="00BD7D02">
      <w:pPr>
        <w:shd w:val="clear" w:color="auto" w:fill="FFFFFF"/>
        <w:ind w:right="125" w:firstLine="720"/>
        <w:rPr>
          <w:sz w:val="28"/>
          <w:szCs w:val="28"/>
        </w:rPr>
      </w:pPr>
      <w:r w:rsidRPr="00E154B7">
        <w:rPr>
          <w:sz w:val="28"/>
          <w:szCs w:val="28"/>
        </w:rPr>
        <w:t>Основными задачами Департамента являются:</w:t>
      </w:r>
    </w:p>
    <w:p w:rsidR="00BD7D02" w:rsidRPr="00E154B7" w:rsidRDefault="00BD7D02" w:rsidP="00BD7D02">
      <w:pPr>
        <w:jc w:val="both"/>
        <w:rPr>
          <w:sz w:val="28"/>
          <w:szCs w:val="28"/>
        </w:rPr>
      </w:pPr>
      <w:r w:rsidRPr="00E154B7">
        <w:rPr>
          <w:sz w:val="28"/>
          <w:szCs w:val="28"/>
        </w:rPr>
        <w:t>2.1.Обеспечение реализации полномочий органов местного самоуправления на территории городского округа город Дзержинск в сфере образования:</w:t>
      </w:r>
    </w:p>
    <w:p w:rsidR="00BD7D02" w:rsidRPr="00E154B7" w:rsidRDefault="00BD7D02" w:rsidP="00BD7D02">
      <w:pPr>
        <w:jc w:val="both"/>
        <w:rPr>
          <w:sz w:val="28"/>
          <w:szCs w:val="28"/>
        </w:rPr>
      </w:pPr>
      <w:r w:rsidRPr="00E154B7">
        <w:rPr>
          <w:sz w:val="28"/>
          <w:szCs w:val="28"/>
        </w:rPr>
        <w:t xml:space="preserve">-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подведомственных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</w:t>
      </w:r>
      <w:hyperlink r:id="rId14" w:history="1">
        <w:r w:rsidRPr="00E154B7">
          <w:rPr>
            <w:sz w:val="28"/>
            <w:szCs w:val="28"/>
          </w:rPr>
          <w:t>федеральными государственными образовательными стандартами</w:t>
        </w:r>
      </w:hyperlink>
      <w:r w:rsidRPr="00E154B7">
        <w:rPr>
          <w:sz w:val="28"/>
          <w:szCs w:val="28"/>
        </w:rPr>
        <w:t>);</w:t>
      </w:r>
    </w:p>
    <w:p w:rsidR="00BD7D02" w:rsidRPr="00E154B7" w:rsidRDefault="00BD7D02" w:rsidP="00BD7D02">
      <w:pPr>
        <w:jc w:val="both"/>
        <w:rPr>
          <w:sz w:val="28"/>
          <w:szCs w:val="28"/>
        </w:rPr>
      </w:pPr>
      <w:r w:rsidRPr="00E154B7">
        <w:rPr>
          <w:sz w:val="28"/>
          <w:szCs w:val="28"/>
        </w:rPr>
        <w:t>- организация предоставления дополнительного образования детям и осуществления воспитания в подведомственных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Нижегородской области);</w:t>
      </w:r>
    </w:p>
    <w:p w:rsidR="00BD7D02" w:rsidRPr="00E154B7" w:rsidRDefault="00BD7D02" w:rsidP="00BD7D02">
      <w:pPr>
        <w:jc w:val="both"/>
        <w:rPr>
          <w:sz w:val="28"/>
          <w:szCs w:val="28"/>
        </w:rPr>
      </w:pPr>
      <w:bookmarkStart w:id="1" w:name="sub_10913"/>
      <w:r w:rsidRPr="00E154B7">
        <w:rPr>
          <w:sz w:val="28"/>
          <w:szCs w:val="28"/>
        </w:rPr>
        <w:t>- создание условий для осуществления присмотра и ухода за детьми, содержания детей в подведомственных муниципальных образовательных организациях;</w:t>
      </w:r>
    </w:p>
    <w:bookmarkEnd w:id="1"/>
    <w:p w:rsidR="00BD7D02" w:rsidRPr="00E154B7" w:rsidRDefault="00BD7D02" w:rsidP="00BD7D02">
      <w:pPr>
        <w:jc w:val="both"/>
        <w:rPr>
          <w:sz w:val="28"/>
          <w:szCs w:val="28"/>
        </w:rPr>
      </w:pPr>
      <w:r w:rsidRPr="00E154B7">
        <w:rPr>
          <w:sz w:val="28"/>
          <w:szCs w:val="28"/>
        </w:rPr>
        <w:t>-обеспечение содержания зданий и сооружений подведомственных муниципальных образовательных организаций, обустройство прилегающих к ним территорий;</w:t>
      </w:r>
    </w:p>
    <w:p w:rsidR="00BD7D02" w:rsidRPr="00E154B7" w:rsidRDefault="00BD7D02" w:rsidP="00BD7D02">
      <w:pPr>
        <w:jc w:val="both"/>
        <w:rPr>
          <w:sz w:val="28"/>
          <w:szCs w:val="28"/>
        </w:rPr>
      </w:pPr>
      <w:bookmarkStart w:id="2" w:name="sub_10916"/>
      <w:r w:rsidRPr="00E154B7">
        <w:rPr>
          <w:sz w:val="28"/>
          <w:szCs w:val="28"/>
        </w:rPr>
        <w:t>- учет детей, подлежащих обучению по образовательным программам дошкольного, начального общего, основного общего и среднего общего образования, закрепление подведомственных муниципальных образовательных организаций за конкретными территориями городского округа город Дзержинск;</w:t>
      </w:r>
    </w:p>
    <w:p w:rsidR="00BD7D02" w:rsidRPr="00E154B7" w:rsidRDefault="00BD7D02" w:rsidP="00BD7D02">
      <w:pPr>
        <w:jc w:val="both"/>
        <w:rPr>
          <w:sz w:val="28"/>
          <w:szCs w:val="28"/>
        </w:rPr>
      </w:pPr>
      <w:bookmarkStart w:id="3" w:name="sub_10917"/>
      <w:bookmarkEnd w:id="2"/>
      <w:r w:rsidRPr="00E154B7">
        <w:rPr>
          <w:sz w:val="28"/>
          <w:szCs w:val="28"/>
        </w:rPr>
        <w:t>- осуществление иных установленных действующим законодательством полномочий в сфере образования.</w:t>
      </w:r>
      <w:bookmarkEnd w:id="3"/>
    </w:p>
    <w:p w:rsidR="00BD7D02" w:rsidRPr="00E154B7" w:rsidRDefault="00BD7D02" w:rsidP="00BD7D02">
      <w:pPr>
        <w:shd w:val="clear" w:color="auto" w:fill="FFFFFF"/>
        <w:ind w:right="-80"/>
        <w:jc w:val="both"/>
        <w:rPr>
          <w:sz w:val="28"/>
          <w:szCs w:val="28"/>
        </w:rPr>
      </w:pPr>
      <w:r w:rsidRPr="00E154B7">
        <w:rPr>
          <w:sz w:val="28"/>
          <w:szCs w:val="28"/>
        </w:rPr>
        <w:t>2.2.Обеспечение в рамках своих полномочий эффективного функционирования, сохранения, развития и модернизации систем дошкольного, начального общего, основного общего, среднего общего образования и дополнительного образования детей и воспитания на территории городского округа город Дзержинск.</w:t>
      </w:r>
    </w:p>
    <w:p w:rsidR="00BD7D02" w:rsidRPr="00E154B7" w:rsidRDefault="00BD7D02" w:rsidP="00BD7D02">
      <w:pPr>
        <w:shd w:val="clear" w:color="auto" w:fill="FFFFFF"/>
        <w:ind w:right="-80"/>
        <w:jc w:val="both"/>
        <w:rPr>
          <w:sz w:val="28"/>
          <w:szCs w:val="28"/>
        </w:rPr>
      </w:pPr>
      <w:r w:rsidRPr="00E154B7">
        <w:rPr>
          <w:sz w:val="28"/>
          <w:szCs w:val="28"/>
        </w:rPr>
        <w:t>2.3.Обеспечение соблюдения подведомственными муниципальными образовательными организациями государственных гарантий прав граждан на получение общедоступного и бесплатного дошкольного, начального общего, основного общего и среднего общего образования.</w:t>
      </w:r>
    </w:p>
    <w:p w:rsidR="00BD7D02" w:rsidRPr="00E154B7" w:rsidRDefault="00BD7D02" w:rsidP="00BD7D02">
      <w:pPr>
        <w:shd w:val="clear" w:color="auto" w:fill="FFFFFF"/>
        <w:ind w:right="-80"/>
        <w:jc w:val="both"/>
        <w:rPr>
          <w:sz w:val="28"/>
          <w:szCs w:val="28"/>
        </w:rPr>
      </w:pPr>
      <w:r w:rsidRPr="00E154B7">
        <w:rPr>
          <w:sz w:val="28"/>
          <w:szCs w:val="28"/>
        </w:rPr>
        <w:t xml:space="preserve">2.4.Анализ состояния муниципальных систем дошкольного, начального общего, основного общего, среднего общего образования, дополнительного образования детей и воспитания, дополнительного профессионального образования педагогических работников, психолого-педагогической, </w:t>
      </w:r>
      <w:r w:rsidRPr="00E154B7">
        <w:rPr>
          <w:sz w:val="28"/>
          <w:szCs w:val="28"/>
        </w:rPr>
        <w:lastRenderedPageBreak/>
        <w:t>медицинской и социальной помощи участникам образовательных отношений, и прогнозирование стратегии их развития.</w:t>
      </w:r>
    </w:p>
    <w:p w:rsidR="00BD7D02" w:rsidRPr="00E154B7" w:rsidRDefault="00BD7D02" w:rsidP="00BD7D02">
      <w:pPr>
        <w:shd w:val="clear" w:color="auto" w:fill="FFFFFF"/>
        <w:ind w:right="-80"/>
        <w:jc w:val="both"/>
        <w:rPr>
          <w:sz w:val="28"/>
          <w:szCs w:val="28"/>
        </w:rPr>
      </w:pPr>
      <w:r w:rsidRPr="00E154B7">
        <w:rPr>
          <w:sz w:val="28"/>
          <w:szCs w:val="28"/>
        </w:rPr>
        <w:t>2.5.Реализация кадровой политики в подведомственных муниципальных образовательных организациях.</w:t>
      </w:r>
    </w:p>
    <w:p w:rsidR="00BD7D02" w:rsidRPr="00E154B7" w:rsidRDefault="00BD7D02" w:rsidP="00BD7D02">
      <w:pPr>
        <w:shd w:val="clear" w:color="auto" w:fill="FFFFFF"/>
        <w:ind w:right="-80"/>
        <w:jc w:val="both"/>
        <w:rPr>
          <w:sz w:val="28"/>
          <w:szCs w:val="28"/>
        </w:rPr>
      </w:pPr>
      <w:r w:rsidRPr="00E154B7">
        <w:rPr>
          <w:sz w:val="28"/>
          <w:szCs w:val="28"/>
        </w:rPr>
        <w:t>2.6.Координация деятельности подведомственных муниципальных образовательных организаций.</w:t>
      </w:r>
    </w:p>
    <w:p w:rsidR="00BD7D02" w:rsidRPr="00E154B7" w:rsidRDefault="00BD7D02" w:rsidP="00BD7D02">
      <w:pPr>
        <w:shd w:val="clear" w:color="auto" w:fill="FFFFFF"/>
        <w:spacing w:before="197"/>
        <w:ind w:right="82"/>
        <w:jc w:val="center"/>
        <w:rPr>
          <w:i/>
          <w:sz w:val="28"/>
          <w:szCs w:val="28"/>
        </w:rPr>
      </w:pPr>
      <w:r w:rsidRPr="00E154B7">
        <w:rPr>
          <w:b/>
          <w:sz w:val="28"/>
          <w:szCs w:val="28"/>
        </w:rPr>
        <w:t xml:space="preserve">3. Функции и услуги </w:t>
      </w:r>
    </w:p>
    <w:p w:rsidR="00E154B7" w:rsidRPr="00E154B7" w:rsidRDefault="00E154B7" w:rsidP="00E154B7">
      <w:pPr>
        <w:shd w:val="clear" w:color="auto" w:fill="FFFFFF"/>
        <w:spacing w:before="197"/>
        <w:ind w:right="82" w:firstLine="720"/>
        <w:jc w:val="both"/>
        <w:rPr>
          <w:sz w:val="28"/>
          <w:szCs w:val="28"/>
        </w:rPr>
      </w:pPr>
      <w:r w:rsidRPr="00E154B7">
        <w:rPr>
          <w:sz w:val="28"/>
          <w:szCs w:val="28"/>
        </w:rPr>
        <w:t>Для выполнения поставленных задач департамент осуществляет следующие функции и услуги:</w:t>
      </w:r>
    </w:p>
    <w:p w:rsidR="00E154B7" w:rsidRPr="00E154B7" w:rsidRDefault="00E154B7" w:rsidP="00E154B7">
      <w:pPr>
        <w:jc w:val="both"/>
        <w:rPr>
          <w:sz w:val="28"/>
          <w:szCs w:val="28"/>
        </w:rPr>
      </w:pPr>
      <w:r w:rsidRPr="00E154B7">
        <w:rPr>
          <w:sz w:val="28"/>
          <w:szCs w:val="28"/>
        </w:rPr>
        <w:t xml:space="preserve">3.1.Организация предоставления общедоступного и бесплатного дошкольного, начального общего, основного общего и среднего общего образования по основным общеобразовательным программам в подведомственных муниципальных образовательных организациях города (за исключением полномочий по финансовому обеспечению реализации основных общеобразовательных программ в соответствии с </w:t>
      </w:r>
      <w:hyperlink r:id="rId15" w:history="1">
        <w:r w:rsidRPr="00E154B7">
          <w:rPr>
            <w:rStyle w:val="ac"/>
            <w:color w:val="auto"/>
            <w:sz w:val="28"/>
            <w:szCs w:val="28"/>
          </w:rPr>
          <w:t>федеральными государственными образовательными стандартами</w:t>
        </w:r>
      </w:hyperlink>
      <w:r w:rsidRPr="00E154B7">
        <w:rPr>
          <w:sz w:val="28"/>
          <w:szCs w:val="28"/>
        </w:rPr>
        <w:t>).</w:t>
      </w:r>
    </w:p>
    <w:p w:rsidR="00E154B7" w:rsidRPr="00E154B7" w:rsidRDefault="00E154B7" w:rsidP="00E154B7">
      <w:pPr>
        <w:shd w:val="clear" w:color="auto" w:fill="FFFFFF"/>
        <w:spacing w:before="14"/>
        <w:jc w:val="both"/>
        <w:rPr>
          <w:sz w:val="28"/>
          <w:szCs w:val="28"/>
        </w:rPr>
      </w:pPr>
      <w:r w:rsidRPr="00E154B7">
        <w:rPr>
          <w:sz w:val="28"/>
          <w:szCs w:val="28"/>
        </w:rPr>
        <w:t>3.1.1.Создание условий для обеспечения равного доступа к образованию для всех обучающихся с учётом разнообразия особых образовательных потребностей и индивидуальных возможностей.</w:t>
      </w:r>
    </w:p>
    <w:p w:rsidR="00E154B7" w:rsidRPr="00E154B7" w:rsidRDefault="00E154B7" w:rsidP="00E154B7">
      <w:pPr>
        <w:shd w:val="clear" w:color="auto" w:fill="FFFFFF"/>
        <w:spacing w:before="14"/>
        <w:jc w:val="both"/>
        <w:rPr>
          <w:sz w:val="28"/>
          <w:szCs w:val="28"/>
        </w:rPr>
      </w:pPr>
      <w:r w:rsidRPr="00E154B7">
        <w:rPr>
          <w:sz w:val="28"/>
          <w:szCs w:val="28"/>
        </w:rPr>
        <w:t>3.1.2.Предоставление информации об организации общедоступного и бесплатного дошкольного, начального общего, основного общего, среднего общего образования  в подведомственных муниципальных образовательных организациях, расположенных на территории города Дзержинска.</w:t>
      </w:r>
    </w:p>
    <w:p w:rsidR="00E154B7" w:rsidRPr="00E154B7" w:rsidRDefault="00E154B7" w:rsidP="00E154B7">
      <w:pPr>
        <w:shd w:val="clear" w:color="auto" w:fill="FFFFFF"/>
        <w:spacing w:before="14"/>
        <w:jc w:val="both"/>
        <w:rPr>
          <w:sz w:val="28"/>
          <w:szCs w:val="28"/>
        </w:rPr>
      </w:pPr>
      <w:r w:rsidRPr="00E154B7">
        <w:rPr>
          <w:sz w:val="28"/>
          <w:szCs w:val="28"/>
        </w:rPr>
        <w:t>3.1.3.Предоставление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образования, в том числе в форме единого государственного экзамена, а также информации из муниципальной базы данных об участниках единого государственного экзамена и о результатах единого государственного экзамена выпускников прошлых лет.</w:t>
      </w:r>
    </w:p>
    <w:p w:rsidR="00E154B7" w:rsidRPr="00E154B7" w:rsidRDefault="00E154B7" w:rsidP="00E154B7">
      <w:pPr>
        <w:shd w:val="clear" w:color="auto" w:fill="FFFFFF"/>
        <w:spacing w:before="14"/>
        <w:jc w:val="both"/>
        <w:rPr>
          <w:sz w:val="28"/>
          <w:szCs w:val="28"/>
        </w:rPr>
      </w:pPr>
      <w:r w:rsidRPr="00E154B7">
        <w:rPr>
          <w:sz w:val="28"/>
          <w:szCs w:val="28"/>
        </w:rPr>
        <w:t>3.1.4.Организация и проведение мероприятий по обеспечению необходимых условий для проведения на территории городского округа город Дзержинск государственной итоговой аттестации по образовательным программам основного общего и среднего общего образования.</w:t>
      </w:r>
    </w:p>
    <w:p w:rsidR="00E154B7" w:rsidRPr="00E154B7" w:rsidRDefault="00E154B7" w:rsidP="00E154B7">
      <w:pPr>
        <w:shd w:val="clear" w:color="auto" w:fill="FFFFFF"/>
        <w:spacing w:before="14"/>
        <w:jc w:val="both"/>
        <w:rPr>
          <w:sz w:val="28"/>
          <w:szCs w:val="28"/>
        </w:rPr>
      </w:pPr>
      <w:r w:rsidRPr="00E154B7">
        <w:rPr>
          <w:sz w:val="28"/>
          <w:szCs w:val="28"/>
        </w:rPr>
        <w:t>3.1.5.Осуществление в установленном порядке формирования и ведения муниципальной информационной базы данных по численности и категориям обучающихся, освоивших образовательные программы основного общего образования, и единого государственного экзамена как формы государственной итоговой аттестации по образовательным программам среднего общего образования.</w:t>
      </w:r>
    </w:p>
    <w:p w:rsidR="00E154B7" w:rsidRPr="00E154B7" w:rsidRDefault="00E154B7" w:rsidP="00E154B7">
      <w:pPr>
        <w:shd w:val="clear" w:color="auto" w:fill="FFFFFF"/>
        <w:spacing w:before="14"/>
        <w:jc w:val="both"/>
        <w:rPr>
          <w:sz w:val="28"/>
          <w:szCs w:val="28"/>
        </w:rPr>
      </w:pPr>
      <w:r w:rsidRPr="00E154B7">
        <w:rPr>
          <w:sz w:val="28"/>
          <w:szCs w:val="28"/>
        </w:rPr>
        <w:t>3.1.6.Предоставление информации из федеральной базы данных о результатах единого государственного экзамена выпускников прошлых лет.</w:t>
      </w:r>
    </w:p>
    <w:p w:rsidR="00E154B7" w:rsidRPr="00E154B7" w:rsidRDefault="00E154B7" w:rsidP="00E154B7">
      <w:pPr>
        <w:jc w:val="both"/>
        <w:rPr>
          <w:sz w:val="28"/>
          <w:szCs w:val="28"/>
        </w:rPr>
      </w:pPr>
      <w:r w:rsidRPr="00E154B7">
        <w:rPr>
          <w:sz w:val="28"/>
          <w:szCs w:val="28"/>
        </w:rPr>
        <w:t xml:space="preserve">3.1.7.Учёт детей, подлежащих обучению по образовательным программам дошкольного, начального общего, основного общего и среднего общего образования, закрепление подведомственных муниципальных образовательных организаций за конкретными территориями городского </w:t>
      </w:r>
      <w:r w:rsidRPr="00E154B7">
        <w:rPr>
          <w:sz w:val="28"/>
          <w:szCs w:val="28"/>
        </w:rPr>
        <w:lastRenderedPageBreak/>
        <w:t>округа город Дзержинск, учет  форм получения образования, определенных родителями (законными представителями) детей.</w:t>
      </w:r>
    </w:p>
    <w:p w:rsidR="00E154B7" w:rsidRPr="00E154B7" w:rsidRDefault="00E154B7" w:rsidP="00E154B7">
      <w:pPr>
        <w:jc w:val="both"/>
        <w:rPr>
          <w:sz w:val="28"/>
          <w:szCs w:val="28"/>
        </w:rPr>
      </w:pPr>
      <w:r w:rsidRPr="00E154B7">
        <w:rPr>
          <w:sz w:val="28"/>
          <w:szCs w:val="28"/>
        </w:rPr>
        <w:t>3.1.8.Создание условий для осуществления присмотра и ухода за детьми в подведомственных муниципальных образовательных организациях, реализующих основную образовательную программу дошкольного образования на территории городского округа город Дзержинск.</w:t>
      </w:r>
    </w:p>
    <w:p w:rsidR="00E154B7" w:rsidRPr="00E154B7" w:rsidRDefault="00E154B7" w:rsidP="00E154B7">
      <w:pPr>
        <w:jc w:val="both"/>
        <w:rPr>
          <w:sz w:val="28"/>
          <w:szCs w:val="28"/>
        </w:rPr>
      </w:pPr>
      <w:r w:rsidRPr="00E154B7">
        <w:rPr>
          <w:sz w:val="28"/>
          <w:szCs w:val="28"/>
        </w:rPr>
        <w:t>3.1.9. Оказание услуги по приему заявлений, постановке на учет и зачислению детей в подведомственные муниципальные образовательные организации, реализующие основную образовательную программу дошкольного образования.</w:t>
      </w:r>
    </w:p>
    <w:p w:rsidR="00E154B7" w:rsidRPr="00E154B7" w:rsidRDefault="00E154B7" w:rsidP="00E154B7">
      <w:pPr>
        <w:jc w:val="both"/>
        <w:rPr>
          <w:sz w:val="28"/>
          <w:szCs w:val="28"/>
        </w:rPr>
      </w:pPr>
      <w:r w:rsidRPr="00E154B7">
        <w:rPr>
          <w:sz w:val="28"/>
          <w:szCs w:val="28"/>
        </w:rPr>
        <w:t>3.2.</w:t>
      </w:r>
      <w:bookmarkStart w:id="4" w:name="sub_10912"/>
      <w:r w:rsidRPr="00E154B7">
        <w:rPr>
          <w:sz w:val="28"/>
          <w:szCs w:val="28"/>
        </w:rPr>
        <w:t>Организация предоставления дополнительного образования детей в подведомственных муниципальных образовательных организациях города (за исключением дополнительного образования детей, финансовое обеспечение которого осуществляется органами государственной власти Нижегородской</w:t>
      </w:r>
      <w:r w:rsidRPr="00E154B7">
        <w:rPr>
          <w:i/>
          <w:sz w:val="28"/>
          <w:szCs w:val="28"/>
        </w:rPr>
        <w:t xml:space="preserve"> </w:t>
      </w:r>
      <w:r w:rsidRPr="00E154B7">
        <w:rPr>
          <w:sz w:val="28"/>
          <w:szCs w:val="28"/>
        </w:rPr>
        <w:t>области).</w:t>
      </w:r>
    </w:p>
    <w:p w:rsidR="00E154B7" w:rsidRPr="00E154B7" w:rsidRDefault="00E154B7" w:rsidP="00E154B7">
      <w:pPr>
        <w:jc w:val="both"/>
        <w:rPr>
          <w:sz w:val="28"/>
          <w:szCs w:val="28"/>
        </w:rPr>
      </w:pPr>
      <w:r w:rsidRPr="00E154B7">
        <w:rPr>
          <w:sz w:val="28"/>
          <w:szCs w:val="28"/>
        </w:rPr>
        <w:t>3.2.1.Создание условий для обеспечения обучения граждан, проживающих на территории городского округа, по дополнительным общеобразовательным программам в подведомственных общеобразовательных организациях и образовательных организациях дополнительного образования.</w:t>
      </w:r>
    </w:p>
    <w:p w:rsidR="00E154B7" w:rsidRPr="00E154B7" w:rsidRDefault="00E154B7" w:rsidP="00E154B7">
      <w:pPr>
        <w:shd w:val="clear" w:color="auto" w:fill="FFFFFF"/>
        <w:spacing w:before="14"/>
        <w:jc w:val="both"/>
        <w:rPr>
          <w:sz w:val="28"/>
          <w:szCs w:val="28"/>
        </w:rPr>
      </w:pPr>
      <w:r w:rsidRPr="00E154B7">
        <w:rPr>
          <w:sz w:val="28"/>
          <w:szCs w:val="28"/>
        </w:rPr>
        <w:t>3.3.Разработка ведомственного перечня муниципальных услуг.</w:t>
      </w:r>
    </w:p>
    <w:p w:rsidR="00E154B7" w:rsidRPr="00E154B7" w:rsidRDefault="00E154B7" w:rsidP="00E154B7">
      <w:pPr>
        <w:jc w:val="both"/>
        <w:rPr>
          <w:i/>
          <w:sz w:val="28"/>
          <w:szCs w:val="28"/>
          <w:u w:val="single"/>
        </w:rPr>
      </w:pPr>
      <w:r w:rsidRPr="00E154B7">
        <w:rPr>
          <w:sz w:val="28"/>
          <w:szCs w:val="28"/>
        </w:rPr>
        <w:t xml:space="preserve">3.4.Формирование подведомственным муниципальным организациям муниципального задания на оказание муниципальных услуг (выполнения работ) в соответствии с основными видами деятельности, предусмотренными уставами. </w:t>
      </w:r>
    </w:p>
    <w:p w:rsidR="00E154B7" w:rsidRPr="00E154B7" w:rsidRDefault="00E154B7" w:rsidP="00E154B7">
      <w:pPr>
        <w:shd w:val="clear" w:color="auto" w:fill="FFFFFF"/>
        <w:spacing w:before="14"/>
        <w:jc w:val="both"/>
        <w:rPr>
          <w:i/>
          <w:sz w:val="28"/>
          <w:szCs w:val="28"/>
        </w:rPr>
      </w:pPr>
      <w:r w:rsidRPr="00E154B7">
        <w:rPr>
          <w:sz w:val="28"/>
          <w:szCs w:val="28"/>
        </w:rPr>
        <w:t>3.4.1.Принятие мер в пределах своей компетенции по обеспечению выполнения муниципальных заданий подведомственными муниципальными организациями</w:t>
      </w:r>
      <w:r w:rsidRPr="00E154B7">
        <w:rPr>
          <w:i/>
          <w:sz w:val="28"/>
          <w:szCs w:val="28"/>
        </w:rPr>
        <w:t>.</w:t>
      </w:r>
    </w:p>
    <w:p w:rsidR="00E154B7" w:rsidRPr="00E154B7" w:rsidRDefault="00E154B7" w:rsidP="00E154B7">
      <w:pPr>
        <w:shd w:val="clear" w:color="auto" w:fill="FFFFFF"/>
        <w:spacing w:before="14"/>
        <w:jc w:val="both"/>
        <w:rPr>
          <w:sz w:val="28"/>
          <w:szCs w:val="28"/>
        </w:rPr>
      </w:pPr>
      <w:r w:rsidRPr="00E154B7">
        <w:rPr>
          <w:sz w:val="28"/>
          <w:szCs w:val="28"/>
        </w:rPr>
        <w:t>3.4.2.Представление отчетов о выполнении муниципального задания подведомственными муниципальными организациями.</w:t>
      </w:r>
    </w:p>
    <w:p w:rsidR="00E154B7" w:rsidRPr="00E154B7" w:rsidRDefault="00E154B7" w:rsidP="00E154B7">
      <w:pPr>
        <w:jc w:val="both"/>
        <w:rPr>
          <w:sz w:val="28"/>
          <w:szCs w:val="28"/>
        </w:rPr>
      </w:pPr>
      <w:r w:rsidRPr="00E154B7">
        <w:rPr>
          <w:sz w:val="28"/>
          <w:szCs w:val="28"/>
        </w:rPr>
        <w:t>3.5.Организация отдыха и оздоровления детей, проживающих на территории городского округа город Дзержинск.</w:t>
      </w:r>
    </w:p>
    <w:p w:rsidR="00E154B7" w:rsidRPr="00E154B7" w:rsidRDefault="00E154B7" w:rsidP="00E154B7">
      <w:pPr>
        <w:jc w:val="both"/>
        <w:rPr>
          <w:sz w:val="28"/>
          <w:szCs w:val="28"/>
        </w:rPr>
      </w:pPr>
      <w:r w:rsidRPr="00E154B7">
        <w:rPr>
          <w:sz w:val="28"/>
          <w:szCs w:val="28"/>
        </w:rPr>
        <w:t>3.5.1.Обеспечение организации в каникулярное время в подведомственных муниципальных образовательных организациях оздоровительных лагерей с дневным пребыванием детей.</w:t>
      </w:r>
    </w:p>
    <w:p w:rsidR="00E154B7" w:rsidRPr="00E154B7" w:rsidRDefault="00E154B7" w:rsidP="00E154B7">
      <w:pPr>
        <w:jc w:val="both"/>
        <w:rPr>
          <w:sz w:val="28"/>
          <w:szCs w:val="28"/>
        </w:rPr>
      </w:pPr>
      <w:r w:rsidRPr="00E154B7">
        <w:rPr>
          <w:sz w:val="28"/>
          <w:szCs w:val="28"/>
        </w:rPr>
        <w:t>3.5.2.Обеспечение организации отдыха и оздоровления детей в загородных детских оздоровительных образовательных центрах (лагерях) в каникулярное время.</w:t>
      </w:r>
    </w:p>
    <w:p w:rsidR="00E154B7" w:rsidRPr="00E154B7" w:rsidRDefault="00E154B7" w:rsidP="00E154B7">
      <w:pPr>
        <w:jc w:val="both"/>
        <w:rPr>
          <w:sz w:val="28"/>
          <w:szCs w:val="28"/>
        </w:rPr>
      </w:pPr>
      <w:r w:rsidRPr="00E154B7">
        <w:rPr>
          <w:sz w:val="28"/>
          <w:szCs w:val="28"/>
        </w:rPr>
        <w:t xml:space="preserve">3.5.3.Организация работы по осуществлению выплат на возмещение части расходов по приобретению путёвок в детские санатории, санаторно-оздоровительные центры (лагеря) круглогодичного действия, иные организации, осуществляющие санаторно-курортное лечение детей в соответствии с имеющейся лицензией, иные организации, осуществляющие санаторно-курортную помощь детям в соответствии с имеющейся лицензией, расположенные на территории Российской Федерации, </w:t>
      </w:r>
      <w:r w:rsidRPr="00E154B7">
        <w:rPr>
          <w:bCs/>
          <w:sz w:val="28"/>
          <w:szCs w:val="28"/>
        </w:rPr>
        <w:t>за счёт субвенций из областного бюджета</w:t>
      </w:r>
      <w:r w:rsidRPr="00E154B7">
        <w:rPr>
          <w:sz w:val="28"/>
          <w:szCs w:val="28"/>
        </w:rPr>
        <w:t xml:space="preserve">. </w:t>
      </w:r>
    </w:p>
    <w:p w:rsidR="00E154B7" w:rsidRPr="00E154B7" w:rsidRDefault="00E154B7" w:rsidP="00E154B7">
      <w:pPr>
        <w:jc w:val="both"/>
        <w:rPr>
          <w:sz w:val="28"/>
          <w:szCs w:val="28"/>
        </w:rPr>
      </w:pPr>
      <w:r w:rsidRPr="00E154B7">
        <w:rPr>
          <w:sz w:val="28"/>
          <w:szCs w:val="28"/>
        </w:rPr>
        <w:t xml:space="preserve">3.5.4.Предоставление путёвок в детские санатории, санаторно-оздоровительные центры (лагеря) круглогодичного действия, иные </w:t>
      </w:r>
      <w:r w:rsidRPr="00E154B7">
        <w:rPr>
          <w:sz w:val="28"/>
          <w:szCs w:val="28"/>
        </w:rPr>
        <w:lastRenderedPageBreak/>
        <w:t>организации, осуществляющие санаторно-курортное лечение детей в соответствии с имеющейся лицензией, иные организации, осуществляющие санаторно-курортную помощь детям в соответствии с имеющейся лицензией, расположенные на территории Нижегородской области.</w:t>
      </w:r>
    </w:p>
    <w:p w:rsidR="00E154B7" w:rsidRPr="00E154B7" w:rsidRDefault="00E154B7" w:rsidP="00E154B7">
      <w:pPr>
        <w:jc w:val="both"/>
        <w:rPr>
          <w:sz w:val="28"/>
          <w:szCs w:val="28"/>
        </w:rPr>
      </w:pPr>
      <w:r w:rsidRPr="00E154B7">
        <w:rPr>
          <w:sz w:val="28"/>
          <w:szCs w:val="28"/>
        </w:rPr>
        <w:t>3.5.5.Организация деятельности по возмещению за счёт средств областного бюджета расходов по сопровождению детей до места нахождения детского санатория, санаторно-оздоровительного центра (лагеря) круглогодичного действия, иной организации, осуществляющей санаторно-курортное лечение детей в соответствии с имеющейся лицензией, иной организации, осуществляющей санаторно-курортную помощь детям в соответствии с имеющейся лицензией, расположенных на территории Российской Федерации за пределами Нижегородской области, и обратно</w:t>
      </w:r>
      <w:bookmarkStart w:id="5" w:name="sub_10914"/>
      <w:bookmarkEnd w:id="4"/>
      <w:r w:rsidRPr="00E154B7">
        <w:rPr>
          <w:sz w:val="28"/>
          <w:szCs w:val="28"/>
        </w:rPr>
        <w:t>.</w:t>
      </w:r>
    </w:p>
    <w:p w:rsidR="00E154B7" w:rsidRPr="00E154B7" w:rsidRDefault="00E154B7" w:rsidP="00E154B7">
      <w:pPr>
        <w:jc w:val="both"/>
        <w:rPr>
          <w:sz w:val="28"/>
          <w:szCs w:val="28"/>
        </w:rPr>
      </w:pPr>
      <w:r w:rsidRPr="00E154B7">
        <w:rPr>
          <w:sz w:val="28"/>
          <w:szCs w:val="28"/>
        </w:rPr>
        <w:t>3.6.Организация и осуществление мероприятий по созданию, реорганизации, ликвидации подведомственных муниципальных образовательных организаций.</w:t>
      </w:r>
    </w:p>
    <w:p w:rsidR="00E154B7" w:rsidRPr="00E154B7" w:rsidRDefault="00E154B7" w:rsidP="00E154B7">
      <w:pPr>
        <w:jc w:val="both"/>
        <w:rPr>
          <w:sz w:val="28"/>
          <w:szCs w:val="28"/>
        </w:rPr>
      </w:pPr>
      <w:r w:rsidRPr="00E154B7">
        <w:rPr>
          <w:sz w:val="28"/>
          <w:szCs w:val="28"/>
        </w:rPr>
        <w:t>3.6.1.Проведение оценки необходимости создания на территории городского округа город Дзержинск муниципальной образовательной организации.</w:t>
      </w:r>
    </w:p>
    <w:p w:rsidR="00E154B7" w:rsidRPr="00E154B7" w:rsidRDefault="00E154B7" w:rsidP="00E154B7">
      <w:pPr>
        <w:jc w:val="both"/>
        <w:rPr>
          <w:sz w:val="28"/>
          <w:szCs w:val="28"/>
        </w:rPr>
      </w:pPr>
      <w:r w:rsidRPr="00E154B7">
        <w:rPr>
          <w:sz w:val="28"/>
          <w:szCs w:val="28"/>
        </w:rPr>
        <w:t>3.6.2.Организация  мероприятий по проведению оценки последствий принятия решения о реорганизации или ликвидации подведомственной муниципальной образовательной организации в соответствии с порядком, установленным Правительством Нижегородской области.</w:t>
      </w:r>
    </w:p>
    <w:p w:rsidR="00E154B7" w:rsidRPr="00E154B7" w:rsidRDefault="00E154B7" w:rsidP="00E154B7">
      <w:pPr>
        <w:shd w:val="clear" w:color="auto" w:fill="FFFFFF"/>
        <w:spacing w:before="14"/>
        <w:jc w:val="both"/>
        <w:rPr>
          <w:sz w:val="28"/>
          <w:szCs w:val="28"/>
        </w:rPr>
      </w:pPr>
      <w:r w:rsidRPr="00E154B7">
        <w:rPr>
          <w:sz w:val="28"/>
          <w:szCs w:val="28"/>
        </w:rPr>
        <w:t>3.6.3.Подготовка предложений,  проектов постановлений Администрации города о создании, реорганизации, ликвидации  подведомственных муниципальных образовательных организаций, разработка устава в случае создания муниципальной образовательной организации или реорганизации в форме выделения.</w:t>
      </w:r>
    </w:p>
    <w:p w:rsidR="00E154B7" w:rsidRPr="00E154B7" w:rsidRDefault="00E154B7" w:rsidP="00E154B7">
      <w:pPr>
        <w:jc w:val="both"/>
        <w:rPr>
          <w:sz w:val="28"/>
          <w:szCs w:val="28"/>
        </w:rPr>
      </w:pPr>
      <w:r w:rsidRPr="00E154B7">
        <w:rPr>
          <w:sz w:val="28"/>
          <w:szCs w:val="28"/>
        </w:rPr>
        <w:t>3.7.</w:t>
      </w:r>
      <w:bookmarkStart w:id="6" w:name="sub_10915"/>
      <w:bookmarkEnd w:id="5"/>
      <w:r w:rsidRPr="00E154B7">
        <w:rPr>
          <w:sz w:val="28"/>
          <w:szCs w:val="28"/>
        </w:rPr>
        <w:t>Организация и осуществление мероприятий  по обеспечению содержания зданий и сооружений подведомственных муниципальных образовательных организаций, по обустройству прилегающих к ним территорий.</w:t>
      </w:r>
    </w:p>
    <w:p w:rsidR="00E154B7" w:rsidRPr="00E154B7" w:rsidRDefault="00E154B7" w:rsidP="00E154B7">
      <w:pPr>
        <w:jc w:val="both"/>
        <w:rPr>
          <w:sz w:val="28"/>
          <w:szCs w:val="28"/>
        </w:rPr>
      </w:pPr>
      <w:r w:rsidRPr="00E154B7">
        <w:rPr>
          <w:sz w:val="28"/>
          <w:szCs w:val="28"/>
        </w:rPr>
        <w:t>3.7.1.Разработка годовых планов текущего и капитального ремонта подведомственных муниципальных образовательных организаций; внесение предложений для включения подведомственных муниципальных образовательных организаций в перспективный план капитального ремонта и строительства; подготовка технико-экономических обоснований текущего и перспективного строительства муниципальных образовательных организаций.</w:t>
      </w:r>
    </w:p>
    <w:p w:rsidR="00E154B7" w:rsidRPr="00E154B7" w:rsidRDefault="00E154B7" w:rsidP="00E154B7">
      <w:pPr>
        <w:jc w:val="both"/>
        <w:rPr>
          <w:sz w:val="28"/>
          <w:szCs w:val="28"/>
        </w:rPr>
      </w:pPr>
      <w:r w:rsidRPr="00E154B7">
        <w:rPr>
          <w:sz w:val="28"/>
          <w:szCs w:val="28"/>
        </w:rPr>
        <w:t>3.7.2.Организация и осуществление мероприятий по подготовке подведомственных муниципальных образовательных организаций к началу учебного года, отопительному сезону, работе в осенне-зимний период.</w:t>
      </w:r>
    </w:p>
    <w:p w:rsidR="00E154B7" w:rsidRPr="00E154B7" w:rsidRDefault="00E154B7" w:rsidP="00E154B7">
      <w:pPr>
        <w:shd w:val="clear" w:color="auto" w:fill="FFFFFF"/>
        <w:jc w:val="both"/>
        <w:rPr>
          <w:sz w:val="28"/>
          <w:szCs w:val="28"/>
        </w:rPr>
      </w:pPr>
      <w:r w:rsidRPr="00E154B7">
        <w:rPr>
          <w:sz w:val="28"/>
          <w:szCs w:val="28"/>
        </w:rPr>
        <w:t>3.7.3.Организация работы по охране труда, гражданской обороне, комплексной (пожарной, санитарной) и антитеррористической безопасности в подведомственных муниципальных образовательных организациях.</w:t>
      </w:r>
    </w:p>
    <w:bookmarkEnd w:id="6"/>
    <w:p w:rsidR="00E154B7" w:rsidRPr="00E154B7" w:rsidRDefault="00E154B7" w:rsidP="00E154B7">
      <w:pPr>
        <w:shd w:val="clear" w:color="auto" w:fill="FFFFFF"/>
        <w:spacing w:before="14"/>
        <w:jc w:val="both"/>
        <w:rPr>
          <w:sz w:val="28"/>
          <w:szCs w:val="28"/>
        </w:rPr>
      </w:pPr>
      <w:r w:rsidRPr="00E154B7">
        <w:rPr>
          <w:sz w:val="28"/>
          <w:szCs w:val="28"/>
        </w:rPr>
        <w:t>3.8.Планирование бюджетных ассигнований и лимитов бюджетных обязательств в сфере дошкольного, начального общего, основного общего, среднего общего образования, дополнительного образования детей и воспитания, дополнительного профессионального образования педагогических работников, психолого-педагогической и социальной помощи участникам образовательных отношений, организации отдыха и оздоровления детей.</w:t>
      </w:r>
    </w:p>
    <w:p w:rsidR="00E154B7" w:rsidRPr="00E154B7" w:rsidRDefault="00E154B7" w:rsidP="00E154B7">
      <w:pPr>
        <w:shd w:val="clear" w:color="auto" w:fill="FFFFFF"/>
        <w:spacing w:before="14"/>
        <w:jc w:val="both"/>
        <w:rPr>
          <w:sz w:val="28"/>
          <w:szCs w:val="28"/>
        </w:rPr>
      </w:pPr>
      <w:r w:rsidRPr="00E154B7">
        <w:rPr>
          <w:sz w:val="28"/>
          <w:szCs w:val="28"/>
        </w:rPr>
        <w:lastRenderedPageBreak/>
        <w:t>3.9.Разработка и утверждение нормативных затрат на оказание муниципальных услуг (выполнения работ) для подведомственных муниципальных организаций на муниципальном уровне в процессе формирования проекта городского бюджета на очередной финансовый год (на очередной финансовый год и плановый период).</w:t>
      </w:r>
    </w:p>
    <w:p w:rsidR="00E154B7" w:rsidRPr="00E154B7" w:rsidRDefault="00E154B7" w:rsidP="00E154B7">
      <w:pPr>
        <w:jc w:val="both"/>
        <w:rPr>
          <w:sz w:val="28"/>
          <w:szCs w:val="28"/>
        </w:rPr>
      </w:pPr>
      <w:r w:rsidRPr="00E154B7">
        <w:rPr>
          <w:sz w:val="28"/>
          <w:szCs w:val="28"/>
        </w:rPr>
        <w:t xml:space="preserve">3.10.Организация работ по планированию и осуществлению закупок в рамках исполнения Администрацией города отдельных </w:t>
      </w:r>
      <w:r w:rsidRPr="00E154B7">
        <w:rPr>
          <w:bCs/>
          <w:sz w:val="28"/>
          <w:szCs w:val="28"/>
        </w:rPr>
        <w:t>переданных государственных полномочий  за счёт субвенций из областного бюджета.</w:t>
      </w:r>
    </w:p>
    <w:p w:rsidR="00E154B7" w:rsidRPr="00E154B7" w:rsidRDefault="00E154B7" w:rsidP="00E154B7">
      <w:pPr>
        <w:jc w:val="both"/>
        <w:rPr>
          <w:i/>
          <w:sz w:val="28"/>
          <w:szCs w:val="28"/>
        </w:rPr>
      </w:pPr>
      <w:r w:rsidRPr="00E154B7">
        <w:rPr>
          <w:sz w:val="28"/>
          <w:szCs w:val="28"/>
        </w:rPr>
        <w:t>3.11.Организация и проведение аттестации руководителей подведомственных муниципальных образовательных организаций и лиц, претендующих на замещение должности руководителей, на соответствие занимаемой должности.</w:t>
      </w:r>
    </w:p>
    <w:p w:rsidR="00E154B7" w:rsidRPr="00E154B7" w:rsidRDefault="00E154B7" w:rsidP="00E154B7">
      <w:pPr>
        <w:jc w:val="both"/>
        <w:rPr>
          <w:sz w:val="28"/>
          <w:szCs w:val="28"/>
        </w:rPr>
      </w:pPr>
      <w:r w:rsidRPr="00E154B7">
        <w:rPr>
          <w:sz w:val="28"/>
          <w:szCs w:val="28"/>
        </w:rPr>
        <w:t>3.12.Организационно-техническое и информационно-методическое сопровождение аттестации педагогических работников подведомственных муниципальных образовательных организаций, осуществляющих образовательную деятельность, с целью установления соответствия уровня их квалификации требованиям, предъявляемым к первой квалификационной категории.</w:t>
      </w:r>
    </w:p>
    <w:p w:rsidR="00E154B7" w:rsidRPr="00E154B7" w:rsidRDefault="00E154B7" w:rsidP="00E154B7">
      <w:pPr>
        <w:jc w:val="both"/>
        <w:rPr>
          <w:sz w:val="28"/>
          <w:szCs w:val="28"/>
        </w:rPr>
      </w:pPr>
      <w:r w:rsidRPr="00E154B7">
        <w:rPr>
          <w:sz w:val="28"/>
          <w:szCs w:val="28"/>
        </w:rPr>
        <w:t>3.13.Формирование кадрового резерва руководящих работников на замещение вакантных должностей руководителей подведомственных муниципальных образовательных организаций.</w:t>
      </w:r>
    </w:p>
    <w:p w:rsidR="00E154B7" w:rsidRPr="00E154B7" w:rsidRDefault="00E154B7" w:rsidP="00E154B7">
      <w:pPr>
        <w:jc w:val="both"/>
        <w:rPr>
          <w:sz w:val="28"/>
          <w:szCs w:val="28"/>
        </w:rPr>
      </w:pPr>
      <w:r w:rsidRPr="00E154B7">
        <w:rPr>
          <w:sz w:val="28"/>
          <w:szCs w:val="28"/>
        </w:rPr>
        <w:t>3.14.Содействие в организации профессионального обучения и переподготовки руководящих и педагогических работников подведомственных муниципальных образовательных организаций.</w:t>
      </w:r>
    </w:p>
    <w:p w:rsidR="00E154B7" w:rsidRPr="00E154B7" w:rsidRDefault="00E154B7" w:rsidP="00E154B7">
      <w:pPr>
        <w:rPr>
          <w:sz w:val="28"/>
          <w:szCs w:val="28"/>
        </w:rPr>
      </w:pPr>
      <w:r w:rsidRPr="00E154B7">
        <w:rPr>
          <w:sz w:val="28"/>
          <w:szCs w:val="28"/>
        </w:rPr>
        <w:t>3.15.Организация предоставления психолого-педагогической, медицинской и социальной помощи обучающимся, испытывающим трудности в освоении образовательных программ, развитии и социальной адаптации, диагностика уровня развития детей.</w:t>
      </w:r>
    </w:p>
    <w:p w:rsidR="00E154B7" w:rsidRPr="00E154B7" w:rsidRDefault="00E154B7" w:rsidP="00E154B7">
      <w:pPr>
        <w:jc w:val="both"/>
        <w:rPr>
          <w:sz w:val="28"/>
          <w:szCs w:val="28"/>
        </w:rPr>
      </w:pPr>
      <w:r w:rsidRPr="00E154B7">
        <w:rPr>
          <w:sz w:val="28"/>
          <w:szCs w:val="28"/>
        </w:rPr>
        <w:t>3.16.Организация предоставления мер социальной поддержки гражданам по вопросам, относящимся к компетенции департамента образования.</w:t>
      </w:r>
    </w:p>
    <w:p w:rsidR="00E154B7" w:rsidRPr="00E154B7" w:rsidRDefault="00E154B7" w:rsidP="00E154B7">
      <w:pPr>
        <w:shd w:val="clear" w:color="auto" w:fill="FFFFFF"/>
        <w:tabs>
          <w:tab w:val="left" w:pos="7176"/>
        </w:tabs>
        <w:spacing w:before="10"/>
        <w:ind w:right="-80"/>
        <w:jc w:val="both"/>
        <w:rPr>
          <w:sz w:val="28"/>
          <w:szCs w:val="28"/>
        </w:rPr>
      </w:pPr>
      <w:r w:rsidRPr="00E154B7">
        <w:rPr>
          <w:sz w:val="28"/>
          <w:szCs w:val="28"/>
        </w:rPr>
        <w:t>3.17.Осуществление в пределах своей компетенции мер по обеспечению защиты прав и интересов несовершеннолетних детей, оказавшихся в социально-опасном положении: участие в выявлении детей, нуждающихся в государственной поддержке; оказание содействия в организации психолого-педагогической и медико-социальной помощи детям и семьям, находящимся в социально-опасном положении.</w:t>
      </w:r>
    </w:p>
    <w:p w:rsidR="00E154B7" w:rsidRPr="00E154B7" w:rsidRDefault="00E154B7" w:rsidP="00E154B7">
      <w:pPr>
        <w:rPr>
          <w:sz w:val="28"/>
          <w:szCs w:val="28"/>
        </w:rPr>
      </w:pPr>
      <w:r w:rsidRPr="00E154B7">
        <w:rPr>
          <w:sz w:val="28"/>
          <w:szCs w:val="28"/>
        </w:rPr>
        <w:t>3.18. Координация обеспечения условий для обучения в подведомственных муниципальных образовательных организациях детей-инвалидов, детей с ограниченными возможностями здоровья .</w:t>
      </w:r>
    </w:p>
    <w:p w:rsidR="00E154B7" w:rsidRPr="00E154B7" w:rsidRDefault="00E154B7" w:rsidP="00E154B7">
      <w:pPr>
        <w:shd w:val="clear" w:color="auto" w:fill="FFFFFF"/>
        <w:tabs>
          <w:tab w:val="left" w:pos="7176"/>
        </w:tabs>
        <w:spacing w:before="10"/>
        <w:ind w:right="-80"/>
        <w:jc w:val="both"/>
        <w:rPr>
          <w:sz w:val="28"/>
          <w:szCs w:val="28"/>
        </w:rPr>
      </w:pPr>
      <w:r w:rsidRPr="00E154B7">
        <w:rPr>
          <w:sz w:val="28"/>
          <w:szCs w:val="28"/>
        </w:rPr>
        <w:t xml:space="preserve">3.19. Координация деятельности по организации платных дополнительных образовательных услуг, оказываемых в подведомственных муниципальных образовательных организациях. </w:t>
      </w:r>
    </w:p>
    <w:p w:rsidR="00E154B7" w:rsidRPr="00E154B7" w:rsidRDefault="00E154B7" w:rsidP="00E154B7">
      <w:pPr>
        <w:shd w:val="clear" w:color="auto" w:fill="FFFFFF"/>
        <w:tabs>
          <w:tab w:val="left" w:pos="7176"/>
        </w:tabs>
        <w:spacing w:before="10"/>
        <w:ind w:right="-80"/>
        <w:jc w:val="both"/>
        <w:rPr>
          <w:sz w:val="28"/>
          <w:szCs w:val="28"/>
        </w:rPr>
      </w:pPr>
      <w:r w:rsidRPr="00E154B7">
        <w:rPr>
          <w:sz w:val="28"/>
          <w:szCs w:val="28"/>
        </w:rPr>
        <w:t>3.20.Осуществление мониторинга организации медицинских осмотров, диспансеризации, иммунизации сотрудников и обучающихся подведомственных муниципальных образовательных организаций.</w:t>
      </w:r>
    </w:p>
    <w:p w:rsidR="00E154B7" w:rsidRPr="00E154B7" w:rsidRDefault="00E154B7" w:rsidP="00E154B7">
      <w:pPr>
        <w:shd w:val="clear" w:color="auto" w:fill="FFFFFF"/>
        <w:tabs>
          <w:tab w:val="left" w:pos="7176"/>
        </w:tabs>
        <w:spacing w:before="10"/>
        <w:ind w:right="-80"/>
        <w:jc w:val="both"/>
        <w:rPr>
          <w:sz w:val="28"/>
          <w:szCs w:val="28"/>
        </w:rPr>
      </w:pPr>
      <w:r w:rsidRPr="00E154B7">
        <w:rPr>
          <w:sz w:val="28"/>
          <w:szCs w:val="28"/>
        </w:rPr>
        <w:t>3.21.Организация мероприятий по формированию системы питания в подведомственных муниципальных образовательных организациях.</w:t>
      </w:r>
    </w:p>
    <w:p w:rsidR="00E154B7" w:rsidRPr="00E154B7" w:rsidRDefault="00E154B7" w:rsidP="00E154B7">
      <w:pPr>
        <w:pStyle w:val="ad"/>
        <w:tabs>
          <w:tab w:val="left" w:pos="950"/>
          <w:tab w:val="left" w:pos="7350"/>
        </w:tabs>
        <w:rPr>
          <w:rFonts w:ascii="Times New Roman" w:hAnsi="Times New Roman"/>
          <w:sz w:val="28"/>
          <w:szCs w:val="28"/>
        </w:rPr>
      </w:pPr>
      <w:r w:rsidRPr="00E154B7">
        <w:rPr>
          <w:rFonts w:ascii="Times New Roman" w:hAnsi="Times New Roman"/>
          <w:sz w:val="28"/>
          <w:szCs w:val="28"/>
        </w:rPr>
        <w:t xml:space="preserve">3.22.Учёт несовершеннолетних, не посещающих или систематически </w:t>
      </w:r>
      <w:r w:rsidRPr="00E154B7">
        <w:rPr>
          <w:rFonts w:ascii="Times New Roman" w:hAnsi="Times New Roman"/>
          <w:sz w:val="28"/>
          <w:szCs w:val="28"/>
        </w:rPr>
        <w:lastRenderedPageBreak/>
        <w:t xml:space="preserve">пропускающих по неуважительным причинам занятия в подведомственных муниципальных общеобразовательных организациях. </w:t>
      </w:r>
    </w:p>
    <w:p w:rsidR="00E154B7" w:rsidRPr="00E154B7" w:rsidRDefault="00E154B7" w:rsidP="00E154B7">
      <w:pPr>
        <w:pStyle w:val="ad"/>
        <w:tabs>
          <w:tab w:val="left" w:pos="950"/>
          <w:tab w:val="left" w:pos="7350"/>
        </w:tabs>
        <w:rPr>
          <w:rFonts w:ascii="Times New Roman" w:hAnsi="Times New Roman" w:cs="Times New Roman"/>
          <w:sz w:val="28"/>
          <w:szCs w:val="28"/>
        </w:rPr>
      </w:pPr>
      <w:r w:rsidRPr="00E154B7">
        <w:rPr>
          <w:rFonts w:ascii="Times New Roman" w:hAnsi="Times New Roman" w:cs="Times New Roman"/>
          <w:sz w:val="28"/>
          <w:szCs w:val="28"/>
        </w:rPr>
        <w:t>3.23.Участие в организации досуга и занятости несовершеннолетних.</w:t>
      </w:r>
    </w:p>
    <w:p w:rsidR="00E154B7" w:rsidRPr="00E154B7" w:rsidRDefault="00E154B7" w:rsidP="00E154B7">
      <w:pPr>
        <w:jc w:val="both"/>
        <w:rPr>
          <w:sz w:val="28"/>
          <w:szCs w:val="28"/>
        </w:rPr>
      </w:pPr>
      <w:r w:rsidRPr="00E154B7">
        <w:rPr>
          <w:sz w:val="28"/>
          <w:szCs w:val="28"/>
        </w:rPr>
        <w:t xml:space="preserve">3.24.Разработка и внедрение в практику работы подведомственных муниципальных образовательных организаций программ и методик, направленных на формирование законопослушного поведения несовершеннолетних. </w:t>
      </w:r>
    </w:p>
    <w:p w:rsidR="00E154B7" w:rsidRPr="00E154B7" w:rsidRDefault="00E154B7" w:rsidP="00E154B7">
      <w:pPr>
        <w:jc w:val="both"/>
        <w:rPr>
          <w:sz w:val="28"/>
          <w:szCs w:val="28"/>
        </w:rPr>
      </w:pPr>
      <w:r w:rsidRPr="00E154B7">
        <w:rPr>
          <w:sz w:val="28"/>
          <w:szCs w:val="28"/>
        </w:rPr>
        <w:t>3.25.Обеспечение проведения мероприятий по раннему выявлению незаконного потребления наркотических средств и психотропных веществ обучающимися в подведомственных муниципальных общеобразовательных организациях.</w:t>
      </w:r>
    </w:p>
    <w:p w:rsidR="00E154B7" w:rsidRPr="00E154B7" w:rsidRDefault="00E154B7" w:rsidP="00E154B7">
      <w:pPr>
        <w:jc w:val="both"/>
        <w:rPr>
          <w:sz w:val="28"/>
          <w:szCs w:val="28"/>
        </w:rPr>
      </w:pPr>
      <w:r w:rsidRPr="00E154B7">
        <w:rPr>
          <w:sz w:val="28"/>
          <w:szCs w:val="28"/>
        </w:rPr>
        <w:t>3.26.Организация массовых мероприятий для обучающихся подведомственных муниципальных образовательных организаций.</w:t>
      </w:r>
    </w:p>
    <w:p w:rsidR="00E154B7" w:rsidRPr="00E154B7" w:rsidRDefault="00E154B7" w:rsidP="00E154B7">
      <w:pPr>
        <w:jc w:val="both"/>
        <w:rPr>
          <w:i/>
          <w:sz w:val="28"/>
          <w:szCs w:val="28"/>
        </w:rPr>
      </w:pPr>
      <w:r w:rsidRPr="00E154B7">
        <w:rPr>
          <w:sz w:val="28"/>
          <w:szCs w:val="28"/>
        </w:rPr>
        <w:t>3.27.Организация работы по реализации на территории городского округа город Дзержинск федеральных, региональных программ в сфере образования; разработка  и реализация муниципальных программ в сфере образования; организация участия подведомственных муниципальных образовательных организаций в реализации проектов, программ в области дошкольного, начального общего, основного общего, среднего общего образования  и дополнительного образования детей и воспитания.</w:t>
      </w:r>
    </w:p>
    <w:p w:rsidR="00E154B7" w:rsidRPr="00E154B7" w:rsidRDefault="00E154B7" w:rsidP="00E154B7">
      <w:pPr>
        <w:shd w:val="clear" w:color="auto" w:fill="FFFFFF"/>
        <w:jc w:val="both"/>
        <w:rPr>
          <w:sz w:val="28"/>
          <w:szCs w:val="28"/>
        </w:rPr>
      </w:pPr>
      <w:r w:rsidRPr="00E154B7">
        <w:rPr>
          <w:sz w:val="28"/>
          <w:szCs w:val="28"/>
        </w:rPr>
        <w:t>3.28.Популяризация социальных проектов для привлечения дополнительных источников финансирования в систему дошкольного, начального общего, основного общего, среднего общего образования  и дополнительного образования детей и воспитания.</w:t>
      </w:r>
    </w:p>
    <w:p w:rsidR="00E154B7" w:rsidRPr="00E154B7" w:rsidRDefault="00E154B7" w:rsidP="00E154B7">
      <w:pPr>
        <w:pStyle w:val="ad"/>
        <w:tabs>
          <w:tab w:val="left" w:pos="950"/>
          <w:tab w:val="left" w:pos="7350"/>
        </w:tabs>
        <w:rPr>
          <w:rFonts w:ascii="Times New Roman" w:hAnsi="Times New Roman"/>
          <w:sz w:val="28"/>
          <w:szCs w:val="28"/>
        </w:rPr>
      </w:pPr>
      <w:r w:rsidRPr="00E154B7">
        <w:rPr>
          <w:rFonts w:ascii="Times New Roman" w:hAnsi="Times New Roman" w:cs="Times New Roman"/>
          <w:sz w:val="28"/>
          <w:szCs w:val="28"/>
        </w:rPr>
        <w:t>3.29.С</w:t>
      </w:r>
      <w:r w:rsidRPr="00E154B7">
        <w:rPr>
          <w:rFonts w:ascii="Times New Roman" w:hAnsi="Times New Roman"/>
          <w:sz w:val="28"/>
          <w:szCs w:val="28"/>
        </w:rPr>
        <w:t xml:space="preserve">бор, обработка, анализ и представление в установленном порядке государственной статистической отчётности, характеризующей состояние системы </w:t>
      </w:r>
      <w:r w:rsidRPr="00E154B7">
        <w:rPr>
          <w:rFonts w:ascii="Times New Roman" w:hAnsi="Times New Roman" w:cs="Times New Roman"/>
          <w:sz w:val="28"/>
          <w:szCs w:val="28"/>
        </w:rPr>
        <w:t>дошкольного, начального общего, основного общего, среднего общего образования  и дополнительного образования детей и воспитания,</w:t>
      </w:r>
      <w:r w:rsidRPr="00E154B7">
        <w:rPr>
          <w:rFonts w:ascii="Times New Roman" w:hAnsi="Times New Roman"/>
          <w:sz w:val="28"/>
          <w:szCs w:val="28"/>
        </w:rPr>
        <w:t xml:space="preserve"> организации отдыха и оздоровления детей на территории городского округа город Дзержинск.</w:t>
      </w:r>
    </w:p>
    <w:p w:rsidR="00E154B7" w:rsidRPr="00E154B7" w:rsidRDefault="00E154B7" w:rsidP="00E154B7">
      <w:pPr>
        <w:jc w:val="both"/>
        <w:rPr>
          <w:sz w:val="28"/>
          <w:szCs w:val="28"/>
        </w:rPr>
      </w:pPr>
      <w:r w:rsidRPr="00E154B7">
        <w:rPr>
          <w:sz w:val="28"/>
          <w:szCs w:val="28"/>
        </w:rPr>
        <w:t>3.30.Обеспечение ведения электронных форм мониторинга в сфере образования.</w:t>
      </w:r>
    </w:p>
    <w:p w:rsidR="00E154B7" w:rsidRPr="00E154B7" w:rsidRDefault="00E154B7" w:rsidP="00E154B7">
      <w:pPr>
        <w:jc w:val="both"/>
        <w:rPr>
          <w:sz w:val="28"/>
          <w:szCs w:val="28"/>
        </w:rPr>
      </w:pPr>
      <w:r w:rsidRPr="00E154B7">
        <w:rPr>
          <w:sz w:val="28"/>
          <w:szCs w:val="28"/>
        </w:rPr>
        <w:t>3.31.Организация изучения и анализ общественного мнения по вопросам, отнесённым к компетенции департамента.</w:t>
      </w:r>
    </w:p>
    <w:p w:rsidR="00E154B7" w:rsidRPr="00E154B7" w:rsidRDefault="00E154B7" w:rsidP="00E154B7">
      <w:pPr>
        <w:jc w:val="both"/>
        <w:rPr>
          <w:sz w:val="28"/>
          <w:szCs w:val="28"/>
        </w:rPr>
      </w:pPr>
      <w:r w:rsidRPr="00E154B7">
        <w:rPr>
          <w:sz w:val="28"/>
          <w:szCs w:val="28"/>
        </w:rPr>
        <w:t>3.32.Анализ эффективности деятельности подведомственных муниципальных образовательных организаций и их руководителей.</w:t>
      </w:r>
    </w:p>
    <w:p w:rsidR="00E154B7" w:rsidRPr="00E154B7" w:rsidRDefault="00E154B7" w:rsidP="00E154B7">
      <w:pPr>
        <w:jc w:val="both"/>
        <w:rPr>
          <w:sz w:val="28"/>
          <w:szCs w:val="28"/>
        </w:rPr>
      </w:pPr>
      <w:r w:rsidRPr="00E154B7">
        <w:rPr>
          <w:sz w:val="28"/>
          <w:szCs w:val="28"/>
        </w:rPr>
        <w:t>3.33.Мониторинг, изучение деятельности и координация деятельности подведомственных муниципальных образовательных организаций по вопросам, отнесённым к компетенции департамента.</w:t>
      </w:r>
    </w:p>
    <w:p w:rsidR="00E154B7" w:rsidRPr="00E154B7" w:rsidRDefault="00E154B7" w:rsidP="00E154B7">
      <w:pPr>
        <w:jc w:val="both"/>
        <w:rPr>
          <w:sz w:val="28"/>
          <w:szCs w:val="28"/>
        </w:rPr>
      </w:pPr>
      <w:r w:rsidRPr="00E154B7">
        <w:rPr>
          <w:sz w:val="28"/>
          <w:szCs w:val="28"/>
        </w:rPr>
        <w:t xml:space="preserve">3.34.Координация работы по подготовке подведомственных муниципальных образовательных организаций к лицензированию и государственной аккредитации образовательной деятельности, лицензированию медицинской деятельности. </w:t>
      </w:r>
    </w:p>
    <w:p w:rsidR="00E154B7" w:rsidRPr="00E154B7" w:rsidRDefault="00E154B7" w:rsidP="00E154B7">
      <w:pPr>
        <w:jc w:val="both"/>
        <w:rPr>
          <w:sz w:val="28"/>
          <w:szCs w:val="28"/>
        </w:rPr>
      </w:pPr>
      <w:r w:rsidRPr="00E154B7">
        <w:rPr>
          <w:sz w:val="28"/>
          <w:szCs w:val="28"/>
        </w:rPr>
        <w:t xml:space="preserve">3.35.Осуществление антикоррупционного мониторинга деятельности подведомственных муниципальных образовательных организаций. </w:t>
      </w:r>
    </w:p>
    <w:p w:rsidR="00E154B7" w:rsidRPr="00E154B7" w:rsidRDefault="00E154B7" w:rsidP="00E154B7">
      <w:pPr>
        <w:shd w:val="clear" w:color="auto" w:fill="FFFFFF"/>
        <w:spacing w:before="106"/>
        <w:jc w:val="center"/>
        <w:rPr>
          <w:b/>
          <w:sz w:val="28"/>
          <w:szCs w:val="28"/>
        </w:rPr>
      </w:pPr>
      <w:r w:rsidRPr="00E154B7">
        <w:rPr>
          <w:b/>
          <w:sz w:val="28"/>
          <w:szCs w:val="28"/>
        </w:rPr>
        <w:t>4. Права</w:t>
      </w:r>
    </w:p>
    <w:p w:rsidR="00E154B7" w:rsidRPr="00E154B7" w:rsidRDefault="00E154B7" w:rsidP="00E154B7">
      <w:pPr>
        <w:shd w:val="clear" w:color="auto" w:fill="FFFFFF"/>
        <w:spacing w:before="106"/>
        <w:jc w:val="center"/>
        <w:rPr>
          <w:sz w:val="28"/>
          <w:szCs w:val="28"/>
        </w:rPr>
      </w:pPr>
    </w:p>
    <w:p w:rsidR="00E154B7" w:rsidRPr="00E154B7" w:rsidRDefault="00E154B7" w:rsidP="00E154B7">
      <w:pPr>
        <w:shd w:val="clear" w:color="auto" w:fill="FFFFFF"/>
        <w:ind w:firstLine="720"/>
        <w:jc w:val="both"/>
        <w:rPr>
          <w:sz w:val="28"/>
          <w:szCs w:val="28"/>
        </w:rPr>
      </w:pPr>
      <w:r w:rsidRPr="00E154B7">
        <w:rPr>
          <w:sz w:val="28"/>
          <w:szCs w:val="28"/>
        </w:rPr>
        <w:lastRenderedPageBreak/>
        <w:t>Для осуществления возложенных на Департамент задач и функций ему предоставлены следующие права:</w:t>
      </w:r>
    </w:p>
    <w:p w:rsidR="00E154B7" w:rsidRPr="00E154B7" w:rsidRDefault="00E154B7" w:rsidP="00E154B7">
      <w:pPr>
        <w:jc w:val="both"/>
        <w:rPr>
          <w:sz w:val="28"/>
          <w:szCs w:val="28"/>
        </w:rPr>
      </w:pPr>
      <w:r w:rsidRPr="00E154B7">
        <w:rPr>
          <w:sz w:val="28"/>
          <w:szCs w:val="28"/>
        </w:rPr>
        <w:t>4.1.Разрабатывать проекты нормативных, распорядительных, информационных и иных документов, отнесённых к компетенции Департамента.</w:t>
      </w:r>
    </w:p>
    <w:p w:rsidR="00E154B7" w:rsidRPr="00E154B7" w:rsidRDefault="00E154B7" w:rsidP="00E154B7">
      <w:pPr>
        <w:jc w:val="both"/>
        <w:rPr>
          <w:sz w:val="28"/>
          <w:szCs w:val="28"/>
        </w:rPr>
      </w:pPr>
      <w:r w:rsidRPr="00E154B7">
        <w:rPr>
          <w:sz w:val="28"/>
          <w:szCs w:val="28"/>
        </w:rPr>
        <w:t>4.2.Вносить предложения Главе Администрации города о создании, реорганизации, изменении типа, переименовании и ликвидации подведомственных муниципальных образовательных организаций.</w:t>
      </w:r>
    </w:p>
    <w:p w:rsidR="00E154B7" w:rsidRPr="00E154B7" w:rsidRDefault="00E154B7" w:rsidP="00E154B7">
      <w:pPr>
        <w:jc w:val="both"/>
        <w:rPr>
          <w:sz w:val="28"/>
          <w:szCs w:val="28"/>
        </w:rPr>
      </w:pPr>
      <w:r w:rsidRPr="00E154B7">
        <w:rPr>
          <w:sz w:val="28"/>
          <w:szCs w:val="28"/>
        </w:rPr>
        <w:t>4.3.Разрабатывать примерные формы Уставов для подведомственных муниципальных образовательных организаций, проекты уставов для создаваемых подведомственных муниципальных образовательных организаций.</w:t>
      </w:r>
    </w:p>
    <w:p w:rsidR="00E154B7" w:rsidRPr="00E154B7" w:rsidRDefault="00E154B7" w:rsidP="00E154B7">
      <w:pPr>
        <w:jc w:val="both"/>
        <w:rPr>
          <w:sz w:val="28"/>
          <w:szCs w:val="28"/>
        </w:rPr>
      </w:pPr>
      <w:r w:rsidRPr="00E154B7">
        <w:rPr>
          <w:sz w:val="28"/>
          <w:szCs w:val="28"/>
        </w:rPr>
        <w:t>4.4.Согласовывать программы развития подведомственных муниципальных образовательных организаций.</w:t>
      </w:r>
    </w:p>
    <w:p w:rsidR="00E154B7" w:rsidRPr="00E154B7" w:rsidRDefault="00E154B7" w:rsidP="00E154B7">
      <w:pPr>
        <w:jc w:val="both"/>
        <w:rPr>
          <w:sz w:val="28"/>
          <w:szCs w:val="28"/>
        </w:rPr>
      </w:pPr>
      <w:r w:rsidRPr="00E154B7">
        <w:rPr>
          <w:sz w:val="28"/>
          <w:szCs w:val="28"/>
        </w:rPr>
        <w:t>4.5.Осуществлять контрольные мероприятия за деятельностью подведомственных муниципальных образовательных организаций по обеспечению исполнения нормативных правовых актов органов местного самоуправления городского округа город Дзержинск, распорядительных документов департамента образования, а также норм устава подведомственных муниципальных образовательных организаций.</w:t>
      </w:r>
    </w:p>
    <w:p w:rsidR="00E154B7" w:rsidRPr="00E154B7" w:rsidRDefault="00E154B7" w:rsidP="00E154B7">
      <w:pPr>
        <w:shd w:val="clear" w:color="auto" w:fill="FFFFFF"/>
        <w:tabs>
          <w:tab w:val="left" w:pos="7733"/>
          <w:tab w:val="left" w:pos="9701"/>
        </w:tabs>
        <w:spacing w:before="10"/>
        <w:jc w:val="both"/>
        <w:rPr>
          <w:sz w:val="28"/>
          <w:szCs w:val="28"/>
        </w:rPr>
      </w:pPr>
      <w:r w:rsidRPr="00E154B7">
        <w:rPr>
          <w:sz w:val="28"/>
          <w:szCs w:val="28"/>
        </w:rPr>
        <w:t>4.6.Создавать комиссии, экспертные советы, рабочие группы в целях  исполнения возложенных на Департамент задач.</w:t>
      </w:r>
    </w:p>
    <w:p w:rsidR="00E154B7" w:rsidRPr="00E154B7" w:rsidRDefault="00E154B7" w:rsidP="00E154B7">
      <w:pPr>
        <w:jc w:val="both"/>
        <w:rPr>
          <w:i/>
          <w:sz w:val="28"/>
          <w:szCs w:val="28"/>
        </w:rPr>
      </w:pPr>
      <w:r w:rsidRPr="00E154B7">
        <w:rPr>
          <w:sz w:val="28"/>
          <w:szCs w:val="28"/>
        </w:rPr>
        <w:t>4.7.Проводить совещания и семинары по вопросам, относящимся к компетенции Департамента.</w:t>
      </w:r>
    </w:p>
    <w:p w:rsidR="00E154B7" w:rsidRPr="00E154B7" w:rsidRDefault="00E154B7" w:rsidP="00E154B7">
      <w:pPr>
        <w:shd w:val="clear" w:color="auto" w:fill="FFFFFF"/>
        <w:ind w:right="-80"/>
        <w:jc w:val="both"/>
        <w:rPr>
          <w:sz w:val="28"/>
          <w:szCs w:val="28"/>
        </w:rPr>
      </w:pPr>
      <w:r w:rsidRPr="00E154B7">
        <w:rPr>
          <w:sz w:val="28"/>
          <w:szCs w:val="28"/>
        </w:rPr>
        <w:t>4.8.Представлять интересы Администрации города Дзержинска в сфере образования на региональном, федеральном и международном уровнях.</w:t>
      </w:r>
    </w:p>
    <w:p w:rsidR="00E154B7" w:rsidRPr="00E154B7" w:rsidRDefault="00E154B7" w:rsidP="00E154B7">
      <w:pPr>
        <w:shd w:val="clear" w:color="auto" w:fill="FFFFFF"/>
        <w:ind w:left="43"/>
        <w:jc w:val="both"/>
        <w:rPr>
          <w:sz w:val="28"/>
          <w:szCs w:val="28"/>
        </w:rPr>
      </w:pPr>
      <w:r w:rsidRPr="00E154B7">
        <w:rPr>
          <w:sz w:val="28"/>
          <w:szCs w:val="28"/>
        </w:rPr>
        <w:t xml:space="preserve">4.9.Награждать, представлять в установленном порядке к награждению работников Департамента и работников подведомственных муниципальных образовательных организаций. </w:t>
      </w:r>
    </w:p>
    <w:p w:rsidR="00E154B7" w:rsidRPr="00E154B7" w:rsidRDefault="00E154B7" w:rsidP="00E154B7">
      <w:pPr>
        <w:shd w:val="clear" w:color="auto" w:fill="FFFFFF"/>
        <w:ind w:left="34"/>
        <w:jc w:val="both"/>
        <w:rPr>
          <w:sz w:val="28"/>
          <w:szCs w:val="28"/>
        </w:rPr>
      </w:pPr>
      <w:r w:rsidRPr="00E154B7">
        <w:rPr>
          <w:sz w:val="28"/>
          <w:szCs w:val="28"/>
        </w:rPr>
        <w:t>4.10.Запрашивать и получать в установленном порядке у структурных подразделений Администрации города, организаций всех форм собственности сведения, материалы и документы, необходимые для осуществления возложенных на Департамент задач.</w:t>
      </w:r>
    </w:p>
    <w:p w:rsidR="00E154B7" w:rsidRPr="00E154B7" w:rsidRDefault="00E154B7" w:rsidP="00E154B7">
      <w:pPr>
        <w:shd w:val="clear" w:color="auto" w:fill="FFFFFF"/>
        <w:ind w:left="34"/>
        <w:jc w:val="both"/>
        <w:rPr>
          <w:sz w:val="28"/>
          <w:szCs w:val="28"/>
        </w:rPr>
      </w:pPr>
      <w:r w:rsidRPr="00E154B7">
        <w:rPr>
          <w:sz w:val="28"/>
          <w:szCs w:val="28"/>
        </w:rPr>
        <w:t>4.11.Принимать участие в совещаниях, заседаниях комиссий, рабочих групп, советов, рассматривающих вопросы, отнесённые к компетенции Департамента.</w:t>
      </w:r>
    </w:p>
    <w:p w:rsidR="00E154B7" w:rsidRPr="00E154B7" w:rsidRDefault="00E154B7" w:rsidP="00E154B7">
      <w:pPr>
        <w:shd w:val="clear" w:color="auto" w:fill="FFFFFF"/>
        <w:ind w:left="34"/>
        <w:jc w:val="both"/>
        <w:rPr>
          <w:sz w:val="28"/>
          <w:szCs w:val="28"/>
        </w:rPr>
      </w:pPr>
      <w:r w:rsidRPr="00E154B7">
        <w:rPr>
          <w:sz w:val="28"/>
          <w:szCs w:val="28"/>
        </w:rPr>
        <w:t>4.12.Участвовать в создании, работе государственно-общественных форм управления образованием.</w:t>
      </w:r>
    </w:p>
    <w:p w:rsidR="00E154B7" w:rsidRPr="00E154B7" w:rsidRDefault="00E154B7" w:rsidP="00E154B7">
      <w:pPr>
        <w:shd w:val="clear" w:color="auto" w:fill="FFFFFF"/>
        <w:spacing w:before="10"/>
        <w:ind w:left="29"/>
        <w:jc w:val="both"/>
        <w:rPr>
          <w:sz w:val="28"/>
          <w:szCs w:val="28"/>
        </w:rPr>
      </w:pPr>
      <w:r w:rsidRPr="00E154B7">
        <w:rPr>
          <w:sz w:val="28"/>
          <w:szCs w:val="28"/>
        </w:rPr>
        <w:t>4.13.Вносить предложения Главе Администрации города по вопросам функционирования и развития системы образования.</w:t>
      </w:r>
    </w:p>
    <w:p w:rsidR="00E154B7" w:rsidRPr="00E154B7" w:rsidRDefault="00E154B7" w:rsidP="00E154B7">
      <w:pPr>
        <w:shd w:val="clear" w:color="auto" w:fill="FFFFFF"/>
        <w:ind w:left="34"/>
        <w:jc w:val="center"/>
        <w:rPr>
          <w:b/>
          <w:sz w:val="28"/>
          <w:szCs w:val="28"/>
        </w:rPr>
      </w:pPr>
    </w:p>
    <w:p w:rsidR="00E154B7" w:rsidRPr="00E154B7" w:rsidRDefault="00E154B7" w:rsidP="00E154B7">
      <w:pPr>
        <w:shd w:val="clear" w:color="auto" w:fill="FFFFFF"/>
        <w:ind w:left="34"/>
        <w:jc w:val="center"/>
        <w:rPr>
          <w:b/>
          <w:sz w:val="28"/>
          <w:szCs w:val="28"/>
        </w:rPr>
      </w:pPr>
      <w:r w:rsidRPr="00E154B7">
        <w:rPr>
          <w:b/>
          <w:sz w:val="28"/>
          <w:szCs w:val="28"/>
        </w:rPr>
        <w:t>5. Руководство</w:t>
      </w:r>
    </w:p>
    <w:p w:rsidR="00E154B7" w:rsidRPr="00E154B7" w:rsidRDefault="00E154B7" w:rsidP="00E154B7">
      <w:pPr>
        <w:shd w:val="clear" w:color="auto" w:fill="FFFFFF"/>
        <w:ind w:left="34"/>
        <w:jc w:val="center"/>
        <w:rPr>
          <w:b/>
          <w:sz w:val="28"/>
          <w:szCs w:val="28"/>
        </w:rPr>
      </w:pPr>
    </w:p>
    <w:p w:rsidR="00E154B7" w:rsidRPr="00E154B7" w:rsidRDefault="00E154B7" w:rsidP="00E154B7">
      <w:pPr>
        <w:jc w:val="both"/>
        <w:rPr>
          <w:sz w:val="28"/>
          <w:szCs w:val="28"/>
        </w:rPr>
      </w:pPr>
      <w:r w:rsidRPr="00E154B7">
        <w:rPr>
          <w:sz w:val="28"/>
          <w:szCs w:val="28"/>
        </w:rPr>
        <w:t>5.1.Департамент осуществляет свою деятельность под непосредственным руководством директора Департамента, который руководит Департаментом на принципах единоначалия в соответствии с действующим законодательством, Уставом городского округа город Дзержинск и настоящим Положением.</w:t>
      </w:r>
    </w:p>
    <w:p w:rsidR="00E154B7" w:rsidRPr="00E154B7" w:rsidRDefault="00E154B7" w:rsidP="00E154B7">
      <w:pPr>
        <w:jc w:val="both"/>
        <w:rPr>
          <w:sz w:val="28"/>
          <w:szCs w:val="28"/>
        </w:rPr>
      </w:pPr>
      <w:r w:rsidRPr="00E154B7">
        <w:rPr>
          <w:sz w:val="28"/>
          <w:szCs w:val="28"/>
        </w:rPr>
        <w:lastRenderedPageBreak/>
        <w:t>5.2.Директор Департамента назначается на должность и освобождается от занимаемой должности распоряжением Администрации города.</w:t>
      </w:r>
    </w:p>
    <w:p w:rsidR="00E154B7" w:rsidRPr="00E154B7" w:rsidRDefault="00E154B7" w:rsidP="00E154B7">
      <w:pPr>
        <w:jc w:val="both"/>
        <w:rPr>
          <w:sz w:val="28"/>
          <w:szCs w:val="28"/>
        </w:rPr>
      </w:pPr>
      <w:r w:rsidRPr="00E154B7">
        <w:rPr>
          <w:sz w:val="28"/>
          <w:szCs w:val="28"/>
        </w:rPr>
        <w:t>Директор Департамента подчиняется Главе Администрации города, находится в непосредственном подчинении заместителя Главы Администрации города (городского округа) по социальной политике.</w:t>
      </w:r>
    </w:p>
    <w:p w:rsidR="00E154B7" w:rsidRPr="00E154B7" w:rsidRDefault="00E154B7" w:rsidP="00E154B7">
      <w:pPr>
        <w:pStyle w:val="3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154B7">
        <w:rPr>
          <w:rFonts w:ascii="Times New Roman" w:hAnsi="Times New Roman"/>
          <w:sz w:val="28"/>
          <w:szCs w:val="28"/>
        </w:rPr>
        <w:t>5.3.Директор Департамента</w:t>
      </w:r>
      <w:r w:rsidRPr="00E154B7">
        <w:rPr>
          <w:sz w:val="28"/>
          <w:szCs w:val="28"/>
        </w:rPr>
        <w:t xml:space="preserve"> </w:t>
      </w:r>
      <w:r w:rsidRPr="00E154B7">
        <w:rPr>
          <w:rFonts w:ascii="Times New Roman" w:hAnsi="Times New Roman"/>
          <w:sz w:val="28"/>
          <w:szCs w:val="28"/>
        </w:rPr>
        <w:t>обеспечивает выполнение возложенных на департамент задач, несёт персональную ответственность за результаты его деятельности.</w:t>
      </w:r>
    </w:p>
    <w:p w:rsidR="00E154B7" w:rsidRPr="00E154B7" w:rsidRDefault="00E154B7" w:rsidP="00E154B7">
      <w:pPr>
        <w:jc w:val="both"/>
        <w:rPr>
          <w:sz w:val="28"/>
          <w:szCs w:val="28"/>
        </w:rPr>
      </w:pPr>
      <w:r w:rsidRPr="00E154B7">
        <w:rPr>
          <w:sz w:val="28"/>
          <w:szCs w:val="28"/>
        </w:rPr>
        <w:t>5.4.Директор Департамента:</w:t>
      </w:r>
    </w:p>
    <w:p w:rsidR="00E154B7" w:rsidRPr="00E154B7" w:rsidRDefault="00E154B7" w:rsidP="00E154B7">
      <w:pPr>
        <w:jc w:val="both"/>
        <w:rPr>
          <w:sz w:val="28"/>
          <w:szCs w:val="28"/>
        </w:rPr>
      </w:pPr>
      <w:r w:rsidRPr="00E154B7">
        <w:rPr>
          <w:sz w:val="28"/>
          <w:szCs w:val="28"/>
        </w:rPr>
        <w:t>5.4.1.Определяет политику и стратегию деятельности Департамента.</w:t>
      </w:r>
    </w:p>
    <w:p w:rsidR="00E154B7" w:rsidRPr="00E154B7" w:rsidRDefault="00E154B7" w:rsidP="00E154B7">
      <w:pPr>
        <w:jc w:val="both"/>
        <w:rPr>
          <w:sz w:val="28"/>
          <w:szCs w:val="28"/>
        </w:rPr>
      </w:pPr>
      <w:r w:rsidRPr="00E154B7">
        <w:rPr>
          <w:sz w:val="28"/>
          <w:szCs w:val="28"/>
        </w:rPr>
        <w:t xml:space="preserve">5.4.2.Организует деятельность Департамента на основе применения современных методов управления. </w:t>
      </w:r>
    </w:p>
    <w:p w:rsidR="00E154B7" w:rsidRPr="00E154B7" w:rsidRDefault="00E154B7" w:rsidP="00E154B7">
      <w:pPr>
        <w:jc w:val="both"/>
        <w:rPr>
          <w:i/>
          <w:sz w:val="28"/>
          <w:szCs w:val="28"/>
        </w:rPr>
      </w:pPr>
      <w:r w:rsidRPr="00E154B7">
        <w:rPr>
          <w:sz w:val="28"/>
          <w:szCs w:val="28"/>
        </w:rPr>
        <w:t>5.4.3.Обеспечивает руководство разработкой проектов, программ развития систем дошкольного, общего образования, дополнительного образования детей и воспитания, отдыха и оздоровления детей на территории городского округа город Дзержинск.</w:t>
      </w:r>
    </w:p>
    <w:p w:rsidR="00E154B7" w:rsidRPr="00E154B7" w:rsidRDefault="00E154B7" w:rsidP="00E154B7">
      <w:pPr>
        <w:jc w:val="both"/>
        <w:rPr>
          <w:sz w:val="28"/>
          <w:szCs w:val="28"/>
        </w:rPr>
      </w:pPr>
      <w:r w:rsidRPr="00E154B7">
        <w:rPr>
          <w:sz w:val="28"/>
          <w:szCs w:val="28"/>
        </w:rPr>
        <w:t xml:space="preserve">5.4.4.Осуществляет полномочия по обеспечению гарантий по предоставлению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на территории городского округа. </w:t>
      </w:r>
    </w:p>
    <w:p w:rsidR="00E154B7" w:rsidRPr="00E154B7" w:rsidRDefault="00E154B7" w:rsidP="00E154B7">
      <w:pPr>
        <w:jc w:val="both"/>
        <w:rPr>
          <w:sz w:val="28"/>
          <w:szCs w:val="28"/>
        </w:rPr>
      </w:pPr>
      <w:r w:rsidRPr="00E154B7">
        <w:rPr>
          <w:sz w:val="28"/>
          <w:szCs w:val="28"/>
        </w:rPr>
        <w:t>5.4.5.Обеспечивает рациональное использование бюджетных средств, а также средств, поступающих из других источников.</w:t>
      </w:r>
    </w:p>
    <w:p w:rsidR="00E154B7" w:rsidRPr="00E154B7" w:rsidRDefault="00E154B7" w:rsidP="00E154B7">
      <w:pPr>
        <w:jc w:val="both"/>
        <w:rPr>
          <w:sz w:val="28"/>
          <w:szCs w:val="28"/>
        </w:rPr>
      </w:pPr>
      <w:r w:rsidRPr="00E154B7">
        <w:rPr>
          <w:sz w:val="28"/>
          <w:szCs w:val="28"/>
        </w:rPr>
        <w:t>5.4.6.Представляет без доверенности Департамент в организациях, предприятиях всех форм собственности.</w:t>
      </w:r>
    </w:p>
    <w:p w:rsidR="00E154B7" w:rsidRPr="00E154B7" w:rsidRDefault="00E154B7" w:rsidP="00E154B7">
      <w:pPr>
        <w:jc w:val="both"/>
        <w:rPr>
          <w:sz w:val="28"/>
          <w:szCs w:val="28"/>
        </w:rPr>
      </w:pPr>
      <w:r w:rsidRPr="00E154B7">
        <w:rPr>
          <w:sz w:val="28"/>
          <w:szCs w:val="28"/>
        </w:rPr>
        <w:t>5.4.7.Разрабатывает и вносит на утверждение заместителю Главы Администрации города (городского округа) по социальной политике должностные инструкции работников Департамента, руководителей подведомственных муниципальных образовательных организаций, создаёт условия для повышения их профессионального мастерства.</w:t>
      </w:r>
    </w:p>
    <w:p w:rsidR="00E154B7" w:rsidRPr="00E154B7" w:rsidRDefault="00E154B7" w:rsidP="00E154B7">
      <w:pPr>
        <w:jc w:val="both"/>
        <w:rPr>
          <w:sz w:val="28"/>
          <w:szCs w:val="28"/>
        </w:rPr>
      </w:pPr>
      <w:r w:rsidRPr="00E154B7">
        <w:rPr>
          <w:sz w:val="28"/>
          <w:szCs w:val="28"/>
        </w:rPr>
        <w:t>5.4.8.Проводит совещания с работниками Департамента, руководителями подведомственных муниципальных образовательных организаций.</w:t>
      </w:r>
    </w:p>
    <w:p w:rsidR="00E154B7" w:rsidRPr="00E154B7" w:rsidRDefault="00E154B7" w:rsidP="00E154B7">
      <w:pPr>
        <w:jc w:val="both"/>
        <w:rPr>
          <w:sz w:val="28"/>
          <w:szCs w:val="28"/>
        </w:rPr>
      </w:pPr>
      <w:r w:rsidRPr="00E154B7">
        <w:rPr>
          <w:sz w:val="28"/>
          <w:szCs w:val="28"/>
        </w:rPr>
        <w:t>5.4.9.Ведёт приём граждан по личным вопросам.</w:t>
      </w:r>
    </w:p>
    <w:p w:rsidR="00E154B7" w:rsidRPr="00E154B7" w:rsidRDefault="00E154B7" w:rsidP="00E154B7">
      <w:pPr>
        <w:jc w:val="both"/>
        <w:rPr>
          <w:sz w:val="28"/>
          <w:szCs w:val="28"/>
        </w:rPr>
      </w:pPr>
      <w:r w:rsidRPr="00E154B7">
        <w:rPr>
          <w:sz w:val="28"/>
          <w:szCs w:val="28"/>
        </w:rPr>
        <w:t>5.4.10.Своевременно, в пределах своих должностных обязанностей, а также в соответствии с поручением руководителя или иного уполномоченного должностного лица органа местного самоуправления, рассматривает обращения государственных органов, органов местного самоуправления, граждан, общественных объединений, а также предприятий, учреждений и организаций и принимает по ним решения в порядке, установленном действующим законодательством.</w:t>
      </w:r>
    </w:p>
    <w:p w:rsidR="00E154B7" w:rsidRPr="00E154B7" w:rsidRDefault="00E154B7" w:rsidP="00E154B7">
      <w:pPr>
        <w:jc w:val="both"/>
        <w:rPr>
          <w:sz w:val="28"/>
          <w:szCs w:val="28"/>
        </w:rPr>
      </w:pPr>
      <w:r w:rsidRPr="00E154B7">
        <w:rPr>
          <w:sz w:val="28"/>
          <w:szCs w:val="28"/>
        </w:rPr>
        <w:t xml:space="preserve">5.4.11.Осуществляет реализацию антикоррупционной политики в департаменте, подведомственных муниципальных образовательных организаций, устраняет причины, порождающие коррупцию, внедряет в своей управленческой деятельности меры противодействия условиям, способствующим её проявлению. </w:t>
      </w:r>
    </w:p>
    <w:p w:rsidR="00E154B7" w:rsidRPr="00E154B7" w:rsidRDefault="00E154B7" w:rsidP="00E154B7">
      <w:pPr>
        <w:jc w:val="both"/>
        <w:rPr>
          <w:sz w:val="28"/>
          <w:szCs w:val="28"/>
        </w:rPr>
      </w:pPr>
      <w:r w:rsidRPr="00E154B7">
        <w:rPr>
          <w:sz w:val="28"/>
          <w:szCs w:val="28"/>
        </w:rPr>
        <w:t xml:space="preserve">Обеспечивает антикоррупционный мониторинг деятельности подчинённых и подведомственных муниципальных образовательных организаций. </w:t>
      </w:r>
    </w:p>
    <w:p w:rsidR="00E154B7" w:rsidRPr="00E154B7" w:rsidRDefault="00E154B7" w:rsidP="00E154B7">
      <w:pPr>
        <w:jc w:val="both"/>
        <w:rPr>
          <w:sz w:val="28"/>
          <w:szCs w:val="28"/>
        </w:rPr>
      </w:pPr>
      <w:r w:rsidRPr="00E154B7">
        <w:rPr>
          <w:sz w:val="28"/>
          <w:szCs w:val="28"/>
        </w:rPr>
        <w:lastRenderedPageBreak/>
        <w:t xml:space="preserve">5.4.12.Принимает решения по вопросам, отнесённым к компетенции Департамента, издаёт приказы, даёт указания, обязательные для исполнения </w:t>
      </w:r>
    </w:p>
    <w:p w:rsidR="00E154B7" w:rsidRPr="00E154B7" w:rsidRDefault="00E154B7" w:rsidP="00E154B7">
      <w:pPr>
        <w:jc w:val="both"/>
        <w:rPr>
          <w:sz w:val="28"/>
          <w:szCs w:val="28"/>
        </w:rPr>
      </w:pPr>
      <w:r w:rsidRPr="00E154B7">
        <w:rPr>
          <w:sz w:val="28"/>
          <w:szCs w:val="28"/>
        </w:rPr>
        <w:t xml:space="preserve">работниками Департамента и осуществляет проверку их исполнения, утверждает локальные акты, разработанные в Департаменте. </w:t>
      </w:r>
    </w:p>
    <w:p w:rsidR="00E154B7" w:rsidRPr="00E154B7" w:rsidRDefault="00E154B7" w:rsidP="00E154B7">
      <w:pPr>
        <w:jc w:val="both"/>
        <w:rPr>
          <w:sz w:val="28"/>
          <w:szCs w:val="28"/>
        </w:rPr>
      </w:pPr>
      <w:r w:rsidRPr="00E154B7">
        <w:rPr>
          <w:sz w:val="28"/>
          <w:szCs w:val="28"/>
        </w:rPr>
        <w:t xml:space="preserve">5.4.13.Подписывает документы в рамках своей компетенции. </w:t>
      </w:r>
    </w:p>
    <w:p w:rsidR="00E154B7" w:rsidRPr="00E154B7" w:rsidRDefault="00E154B7" w:rsidP="00E154B7">
      <w:pPr>
        <w:jc w:val="both"/>
        <w:rPr>
          <w:sz w:val="28"/>
          <w:szCs w:val="28"/>
        </w:rPr>
      </w:pPr>
      <w:r w:rsidRPr="00E154B7">
        <w:rPr>
          <w:sz w:val="28"/>
          <w:szCs w:val="28"/>
        </w:rPr>
        <w:t>5.4.14.Представляет в установленном порядке Главе Администрации города, Главе города проекты нормативных правовых актов по вопросам, входящим в компетенцию Департамента, предложения по совершенствованию работы Департамента.</w:t>
      </w:r>
    </w:p>
    <w:p w:rsidR="00E154B7" w:rsidRPr="00E154B7" w:rsidRDefault="00E154B7" w:rsidP="00E154B7">
      <w:pPr>
        <w:jc w:val="both"/>
        <w:rPr>
          <w:sz w:val="28"/>
          <w:szCs w:val="28"/>
        </w:rPr>
      </w:pPr>
      <w:r w:rsidRPr="00E154B7">
        <w:rPr>
          <w:sz w:val="28"/>
          <w:szCs w:val="28"/>
        </w:rPr>
        <w:t>5.4.15.Запрашивает и получает на безвозмездной основе в установленном порядке информацию и материалы, необходимые для исполнения должностных обязанностей.</w:t>
      </w:r>
    </w:p>
    <w:p w:rsidR="00E154B7" w:rsidRPr="00E154B7" w:rsidRDefault="00E154B7" w:rsidP="00E154B7">
      <w:pPr>
        <w:jc w:val="both"/>
        <w:rPr>
          <w:sz w:val="28"/>
          <w:szCs w:val="28"/>
        </w:rPr>
      </w:pPr>
      <w:r w:rsidRPr="00E154B7">
        <w:rPr>
          <w:sz w:val="28"/>
          <w:szCs w:val="28"/>
        </w:rPr>
        <w:t xml:space="preserve">5.4.16.Посещает в установленном порядке в целях исполнения должностных полномочий предприятия, организации и учреждения независимо от их организационно-правовых форм, участвует в работе семинаров, совещаний и конференций по вопросам, входящим в компетенцию Департамента. </w:t>
      </w:r>
    </w:p>
    <w:p w:rsidR="00E154B7" w:rsidRPr="00E154B7" w:rsidRDefault="00E154B7" w:rsidP="00E154B7">
      <w:pPr>
        <w:jc w:val="both"/>
        <w:rPr>
          <w:sz w:val="28"/>
          <w:szCs w:val="28"/>
        </w:rPr>
      </w:pPr>
      <w:r w:rsidRPr="00E154B7">
        <w:rPr>
          <w:sz w:val="28"/>
          <w:szCs w:val="28"/>
        </w:rPr>
        <w:t>5.4.17.В установленном порядке ходатайствует перед Главой Администрации города о назначении на должность и освобождении от должности руководителей подведомственных муниципальных образовательных организаций, о поощрении руководителей подведомственных муниципальных образовательных организаций, работников Департамента, а также о наложении на них дисциплинарных взысканий.</w:t>
      </w:r>
    </w:p>
    <w:p w:rsidR="00E154B7" w:rsidRPr="00E154B7" w:rsidRDefault="00E154B7" w:rsidP="00E154B7">
      <w:pPr>
        <w:jc w:val="both"/>
        <w:rPr>
          <w:sz w:val="28"/>
          <w:szCs w:val="28"/>
        </w:rPr>
      </w:pPr>
      <w:r w:rsidRPr="00E154B7">
        <w:rPr>
          <w:sz w:val="28"/>
          <w:szCs w:val="28"/>
        </w:rPr>
        <w:t xml:space="preserve">5.4.18.Организует работу экспертных комиссий, экспертно-аналитических групп по оценке эффективности работы руководителей подведомственных муниципальных образовательных организаций. </w:t>
      </w:r>
    </w:p>
    <w:p w:rsidR="00E154B7" w:rsidRPr="00E154B7" w:rsidRDefault="00E154B7" w:rsidP="00E154B7">
      <w:pPr>
        <w:jc w:val="both"/>
        <w:rPr>
          <w:sz w:val="28"/>
          <w:szCs w:val="28"/>
        </w:rPr>
      </w:pPr>
      <w:r w:rsidRPr="00E154B7">
        <w:rPr>
          <w:sz w:val="28"/>
          <w:szCs w:val="28"/>
        </w:rPr>
        <w:t>5.4.19.Организует в Департаменте делопроизводство и работу с письменными и устными обращениями граждан.</w:t>
      </w:r>
    </w:p>
    <w:p w:rsidR="00E154B7" w:rsidRPr="00E154B7" w:rsidRDefault="00E154B7" w:rsidP="00E154B7">
      <w:pPr>
        <w:jc w:val="both"/>
        <w:rPr>
          <w:sz w:val="28"/>
          <w:szCs w:val="28"/>
        </w:rPr>
      </w:pPr>
      <w:r w:rsidRPr="00E154B7">
        <w:rPr>
          <w:sz w:val="28"/>
          <w:szCs w:val="28"/>
        </w:rPr>
        <w:t>5.4.20.Обеспечивает исполнение поручений Главы Администрации города и заместителя Главы Администрации города (городского округа) по социальной политике.</w:t>
      </w:r>
    </w:p>
    <w:p w:rsidR="00E154B7" w:rsidRPr="00E154B7" w:rsidRDefault="00E154B7" w:rsidP="00E154B7">
      <w:pPr>
        <w:jc w:val="both"/>
        <w:rPr>
          <w:sz w:val="28"/>
          <w:szCs w:val="28"/>
        </w:rPr>
      </w:pPr>
      <w:r w:rsidRPr="00E154B7">
        <w:rPr>
          <w:sz w:val="28"/>
          <w:szCs w:val="28"/>
        </w:rPr>
        <w:t>5.4.21.Участвует в оперативных совещаниях и мероприятиях, проводимых Главой Администрации города и его заместителем по социальной политике.</w:t>
      </w:r>
    </w:p>
    <w:p w:rsidR="00E154B7" w:rsidRPr="00E154B7" w:rsidRDefault="00E154B7" w:rsidP="00E154B7">
      <w:pPr>
        <w:jc w:val="both"/>
        <w:rPr>
          <w:sz w:val="28"/>
          <w:szCs w:val="28"/>
        </w:rPr>
      </w:pPr>
      <w:r w:rsidRPr="00E154B7">
        <w:rPr>
          <w:sz w:val="28"/>
          <w:szCs w:val="28"/>
        </w:rPr>
        <w:t>5.4.22.Выдаёт доверенности для представительства в организациях, учреждениях, предприятиях всех форм собственности для представления интересов Департамента.</w:t>
      </w:r>
    </w:p>
    <w:p w:rsidR="00E154B7" w:rsidRPr="00E154B7" w:rsidRDefault="00E154B7" w:rsidP="00E154B7">
      <w:pPr>
        <w:jc w:val="both"/>
        <w:rPr>
          <w:sz w:val="28"/>
          <w:szCs w:val="28"/>
        </w:rPr>
      </w:pPr>
    </w:p>
    <w:p w:rsidR="00E154B7" w:rsidRPr="00E154B7" w:rsidRDefault="00E154B7" w:rsidP="00E154B7">
      <w:pPr>
        <w:ind w:left="3054"/>
        <w:rPr>
          <w:b/>
          <w:sz w:val="28"/>
          <w:szCs w:val="28"/>
        </w:rPr>
      </w:pPr>
      <w:r w:rsidRPr="00E154B7">
        <w:rPr>
          <w:b/>
          <w:sz w:val="28"/>
          <w:szCs w:val="28"/>
        </w:rPr>
        <w:t>6. Взаимоотношения</w:t>
      </w:r>
    </w:p>
    <w:p w:rsidR="00E154B7" w:rsidRPr="00E154B7" w:rsidRDefault="00E154B7" w:rsidP="00E154B7">
      <w:pPr>
        <w:ind w:left="720"/>
        <w:rPr>
          <w:sz w:val="28"/>
          <w:szCs w:val="28"/>
        </w:rPr>
      </w:pPr>
    </w:p>
    <w:p w:rsidR="00E154B7" w:rsidRPr="00E154B7" w:rsidRDefault="00E154B7" w:rsidP="00E154B7">
      <w:pPr>
        <w:ind w:left="360" w:firstLine="360"/>
        <w:jc w:val="both"/>
        <w:rPr>
          <w:sz w:val="28"/>
          <w:szCs w:val="28"/>
        </w:rPr>
      </w:pPr>
      <w:r w:rsidRPr="00E154B7">
        <w:rPr>
          <w:sz w:val="28"/>
          <w:szCs w:val="28"/>
        </w:rPr>
        <w:t>Департамент осуществляет свою деятельность во взаимодействии с:</w:t>
      </w:r>
    </w:p>
    <w:p w:rsidR="00E154B7" w:rsidRPr="00E154B7" w:rsidRDefault="00E154B7" w:rsidP="00E154B7">
      <w:pPr>
        <w:jc w:val="both"/>
        <w:rPr>
          <w:sz w:val="28"/>
          <w:szCs w:val="28"/>
        </w:rPr>
      </w:pPr>
      <w:r w:rsidRPr="00E154B7">
        <w:rPr>
          <w:sz w:val="28"/>
          <w:szCs w:val="28"/>
        </w:rPr>
        <w:t>6.1.Городской Думой города Дзержинска.</w:t>
      </w:r>
    </w:p>
    <w:p w:rsidR="00E154B7" w:rsidRPr="00E154B7" w:rsidRDefault="00E154B7" w:rsidP="00E154B7">
      <w:pPr>
        <w:jc w:val="both"/>
        <w:rPr>
          <w:sz w:val="28"/>
          <w:szCs w:val="28"/>
        </w:rPr>
      </w:pPr>
      <w:r w:rsidRPr="00E154B7">
        <w:rPr>
          <w:sz w:val="28"/>
          <w:szCs w:val="28"/>
        </w:rPr>
        <w:t>6.2.Структурными подразделениями Администрации города Дзержинска.</w:t>
      </w:r>
    </w:p>
    <w:p w:rsidR="00E154B7" w:rsidRPr="00E154B7" w:rsidRDefault="00E154B7" w:rsidP="00E154B7">
      <w:pPr>
        <w:jc w:val="both"/>
        <w:rPr>
          <w:sz w:val="28"/>
          <w:szCs w:val="28"/>
        </w:rPr>
      </w:pPr>
      <w:r w:rsidRPr="00E154B7">
        <w:rPr>
          <w:sz w:val="28"/>
          <w:szCs w:val="28"/>
        </w:rPr>
        <w:t>6.3.Министерством образования Нижегородской области.</w:t>
      </w:r>
    </w:p>
    <w:p w:rsidR="00E154B7" w:rsidRPr="00E154B7" w:rsidRDefault="00E154B7" w:rsidP="00E154B7">
      <w:pPr>
        <w:jc w:val="both"/>
        <w:rPr>
          <w:sz w:val="28"/>
          <w:szCs w:val="28"/>
        </w:rPr>
      </w:pPr>
      <w:r w:rsidRPr="00E154B7">
        <w:rPr>
          <w:sz w:val="28"/>
          <w:szCs w:val="28"/>
        </w:rPr>
        <w:t>6.4.Органами государственной власти по вопросам, относящимся к компетенции департамента.</w:t>
      </w:r>
    </w:p>
    <w:p w:rsidR="00E154B7" w:rsidRPr="00E154B7" w:rsidRDefault="00E154B7" w:rsidP="00E154B7">
      <w:pPr>
        <w:jc w:val="both"/>
        <w:rPr>
          <w:sz w:val="28"/>
          <w:szCs w:val="28"/>
        </w:rPr>
      </w:pPr>
      <w:r w:rsidRPr="00E154B7">
        <w:rPr>
          <w:sz w:val="28"/>
          <w:szCs w:val="28"/>
        </w:rPr>
        <w:t>6.5.Учреждениями, предприятиями, организациями независимо от их организационно-правовой формы по вопросам, относящимся к компетенции департамента.</w:t>
      </w:r>
    </w:p>
    <w:p w:rsidR="00E154B7" w:rsidRPr="00E154B7" w:rsidRDefault="00E154B7" w:rsidP="00E154B7">
      <w:pPr>
        <w:jc w:val="both"/>
        <w:rPr>
          <w:sz w:val="28"/>
          <w:szCs w:val="28"/>
        </w:rPr>
      </w:pPr>
      <w:r w:rsidRPr="00E154B7">
        <w:rPr>
          <w:sz w:val="28"/>
          <w:szCs w:val="28"/>
        </w:rPr>
        <w:lastRenderedPageBreak/>
        <w:t>6.6.Подведомственными организациями.</w:t>
      </w:r>
    </w:p>
    <w:p w:rsidR="00E154B7" w:rsidRPr="00E154B7" w:rsidRDefault="00E154B7" w:rsidP="00E154B7">
      <w:pPr>
        <w:jc w:val="both"/>
        <w:rPr>
          <w:sz w:val="28"/>
          <w:szCs w:val="28"/>
        </w:rPr>
      </w:pPr>
      <w:r w:rsidRPr="00E154B7">
        <w:rPr>
          <w:sz w:val="28"/>
          <w:szCs w:val="28"/>
        </w:rPr>
        <w:t>6.7.Дзержинской городской организацией профсоюза работников народного образования и науки.</w:t>
      </w:r>
    </w:p>
    <w:p w:rsidR="00E154B7" w:rsidRPr="00E154B7" w:rsidRDefault="00E154B7" w:rsidP="00E154B7">
      <w:pPr>
        <w:jc w:val="both"/>
        <w:rPr>
          <w:sz w:val="28"/>
          <w:szCs w:val="28"/>
        </w:rPr>
      </w:pPr>
    </w:p>
    <w:p w:rsidR="00E154B7" w:rsidRPr="00E154B7" w:rsidRDefault="00E154B7" w:rsidP="00E154B7">
      <w:pPr>
        <w:ind w:left="-360"/>
        <w:jc w:val="center"/>
        <w:rPr>
          <w:b/>
          <w:sz w:val="28"/>
          <w:szCs w:val="28"/>
        </w:rPr>
      </w:pPr>
      <w:r w:rsidRPr="00E154B7">
        <w:rPr>
          <w:b/>
          <w:sz w:val="28"/>
          <w:szCs w:val="28"/>
        </w:rPr>
        <w:t>7. Реорганизация и ликвидация</w:t>
      </w:r>
    </w:p>
    <w:p w:rsidR="00E154B7" w:rsidRPr="00E154B7" w:rsidRDefault="00E154B7" w:rsidP="00E154B7">
      <w:pPr>
        <w:jc w:val="both"/>
        <w:rPr>
          <w:b/>
          <w:sz w:val="28"/>
          <w:szCs w:val="28"/>
        </w:rPr>
      </w:pPr>
    </w:p>
    <w:p w:rsidR="00E154B7" w:rsidRPr="00E154B7" w:rsidRDefault="00E154B7" w:rsidP="00E154B7">
      <w:pPr>
        <w:ind w:firstLine="720"/>
        <w:jc w:val="both"/>
        <w:rPr>
          <w:sz w:val="28"/>
          <w:szCs w:val="28"/>
        </w:rPr>
      </w:pPr>
      <w:r w:rsidRPr="00E154B7">
        <w:rPr>
          <w:sz w:val="28"/>
          <w:szCs w:val="28"/>
        </w:rPr>
        <w:t>Решение о переименовании, реорганизации (ликвидации) Департамента принимается Городской Думой по представлению Главы Администрации города.</w:t>
      </w:r>
    </w:p>
    <w:p w:rsidR="00E154B7" w:rsidRPr="00E154B7" w:rsidRDefault="00E154B7" w:rsidP="00E154B7">
      <w:pPr>
        <w:jc w:val="both"/>
        <w:rPr>
          <w:sz w:val="28"/>
          <w:szCs w:val="28"/>
        </w:rPr>
      </w:pPr>
    </w:p>
    <w:p w:rsidR="00E154B7" w:rsidRPr="00E154B7" w:rsidRDefault="00E154B7" w:rsidP="00E154B7">
      <w:pPr>
        <w:jc w:val="both"/>
        <w:rPr>
          <w:sz w:val="28"/>
          <w:szCs w:val="28"/>
        </w:rPr>
      </w:pPr>
    </w:p>
    <w:p w:rsidR="00E154B7" w:rsidRPr="00E154B7" w:rsidRDefault="00E154B7" w:rsidP="00E154B7">
      <w:pPr>
        <w:shd w:val="clear" w:color="auto" w:fill="FFFFFF"/>
        <w:ind w:left="168" w:right="533" w:firstLine="240"/>
        <w:jc w:val="both"/>
        <w:rPr>
          <w:sz w:val="28"/>
          <w:szCs w:val="28"/>
        </w:rPr>
      </w:pPr>
    </w:p>
    <w:p w:rsidR="00E154B7" w:rsidRPr="00E154B7" w:rsidRDefault="00E154B7" w:rsidP="00E154B7">
      <w:pPr>
        <w:shd w:val="clear" w:color="auto" w:fill="FFFFFF"/>
        <w:ind w:right="-80"/>
        <w:jc w:val="both"/>
        <w:rPr>
          <w:sz w:val="28"/>
          <w:szCs w:val="28"/>
        </w:rPr>
      </w:pPr>
      <w:r w:rsidRPr="00E154B7">
        <w:rPr>
          <w:sz w:val="28"/>
          <w:szCs w:val="28"/>
        </w:rPr>
        <w:t xml:space="preserve">Директор департамента образования     </w:t>
      </w:r>
    </w:p>
    <w:p w:rsidR="00E154B7" w:rsidRPr="00E154B7" w:rsidRDefault="00E154B7" w:rsidP="00E154B7">
      <w:pPr>
        <w:shd w:val="clear" w:color="auto" w:fill="FFFFFF"/>
        <w:ind w:right="-80"/>
        <w:jc w:val="both"/>
        <w:rPr>
          <w:sz w:val="28"/>
          <w:szCs w:val="28"/>
        </w:rPr>
      </w:pPr>
      <w:r w:rsidRPr="00E154B7">
        <w:rPr>
          <w:sz w:val="28"/>
          <w:szCs w:val="28"/>
        </w:rPr>
        <w:t>Администрации города Дзержинска                                         А.Н. Коротков</w:t>
      </w:r>
    </w:p>
    <w:p w:rsidR="00CD55D8" w:rsidRPr="00E154B7" w:rsidRDefault="00CD55D8" w:rsidP="00E154B7">
      <w:pPr>
        <w:shd w:val="clear" w:color="auto" w:fill="FFFFFF"/>
        <w:spacing w:before="197"/>
        <w:ind w:right="82" w:firstLine="720"/>
        <w:jc w:val="both"/>
        <w:rPr>
          <w:sz w:val="28"/>
          <w:szCs w:val="28"/>
          <w:u w:val="single"/>
        </w:rPr>
      </w:pPr>
    </w:p>
    <w:sectPr w:rsidR="00CD55D8" w:rsidRPr="00E154B7" w:rsidSect="00205692">
      <w:headerReference w:type="even" r:id="rId16"/>
      <w:headerReference w:type="default" r:id="rId17"/>
      <w:pgSz w:w="11906" w:h="16838"/>
      <w:pgMar w:top="851" w:right="746" w:bottom="510" w:left="16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C09" w:rsidRDefault="00160C09">
      <w:r>
        <w:separator/>
      </w:r>
    </w:p>
  </w:endnote>
  <w:endnote w:type="continuationSeparator" w:id="1">
    <w:p w:rsidR="00160C09" w:rsidRDefault="00160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C09" w:rsidRDefault="00160C09">
      <w:r>
        <w:separator/>
      </w:r>
    </w:p>
  </w:footnote>
  <w:footnote w:type="continuationSeparator" w:id="1">
    <w:p w:rsidR="00160C09" w:rsidRDefault="00160C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F3C" w:rsidRDefault="000E616F">
    <w:pPr>
      <w:pStyle w:val="a3"/>
      <w:framePr w:wrap="around" w:vAnchor="text" w:hAnchor="margin" w:xAlign="right" w:y="1"/>
      <w:rPr>
        <w:rStyle w:val="a7"/>
        <w:sz w:val="17"/>
        <w:szCs w:val="17"/>
      </w:rPr>
    </w:pPr>
    <w:r>
      <w:rPr>
        <w:rStyle w:val="a7"/>
        <w:sz w:val="17"/>
        <w:szCs w:val="17"/>
      </w:rPr>
      <w:fldChar w:fldCharType="begin"/>
    </w:r>
    <w:r w:rsidR="00211F3C">
      <w:rPr>
        <w:rStyle w:val="a7"/>
        <w:sz w:val="17"/>
        <w:szCs w:val="17"/>
      </w:rPr>
      <w:instrText xml:space="preserve">PAGE  </w:instrText>
    </w:r>
    <w:r>
      <w:rPr>
        <w:rStyle w:val="a7"/>
        <w:sz w:val="17"/>
        <w:szCs w:val="17"/>
      </w:rPr>
      <w:fldChar w:fldCharType="end"/>
    </w:r>
  </w:p>
  <w:p w:rsidR="00211F3C" w:rsidRDefault="00211F3C">
    <w:pPr>
      <w:pStyle w:val="a3"/>
      <w:ind w:right="360" w:firstLine="360"/>
      <w:rPr>
        <w:sz w:val="17"/>
        <w:szCs w:val="17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F3C" w:rsidRDefault="00211F3C">
    <w:pPr>
      <w:pStyle w:val="a3"/>
      <w:framePr w:wrap="around" w:vAnchor="text" w:hAnchor="margin" w:xAlign="right" w:y="1"/>
      <w:rPr>
        <w:rStyle w:val="a7"/>
      </w:rPr>
    </w:pPr>
  </w:p>
  <w:p w:rsidR="00211F3C" w:rsidRDefault="00211F3C">
    <w:pPr>
      <w:pStyle w:val="a3"/>
      <w:framePr w:h="68" w:hRule="exact" w:wrap="around" w:vAnchor="text" w:hAnchor="margin" w:y="1"/>
      <w:ind w:right="360" w:firstLine="360"/>
      <w:rPr>
        <w:rStyle w:val="a7"/>
      </w:rPr>
    </w:pPr>
    <w:r>
      <w:rPr>
        <w:rStyle w:val="a7"/>
      </w:rPr>
      <w:tab/>
    </w:r>
  </w:p>
  <w:p w:rsidR="00211F3C" w:rsidRDefault="00211F3C">
    <w:pPr>
      <w:pStyle w:val="a3"/>
      <w:framePr w:h="68" w:hRule="exact" w:wrap="around" w:vAnchor="text" w:hAnchor="margin" w:y="1"/>
      <w:ind w:right="360"/>
      <w:rPr>
        <w:rStyle w:val="a7"/>
        <w:sz w:val="17"/>
        <w:szCs w:val="17"/>
      </w:rPr>
    </w:pPr>
  </w:p>
  <w:p w:rsidR="00211F3C" w:rsidRDefault="00211F3C">
    <w:pPr>
      <w:pStyle w:val="a3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7BC8"/>
    <w:multiLevelType w:val="multilevel"/>
    <w:tmpl w:val="F958379C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AA515B6"/>
    <w:multiLevelType w:val="hybridMultilevel"/>
    <w:tmpl w:val="FE3CE03E"/>
    <w:lvl w:ilvl="0" w:tplc="80440E9E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AA642D"/>
    <w:multiLevelType w:val="singleLevel"/>
    <w:tmpl w:val="9A262934"/>
    <w:lvl w:ilvl="0">
      <w:start w:val="4"/>
      <w:numFmt w:val="decimal"/>
      <w:lvlText w:val="%1."/>
      <w:legacy w:legacy="1" w:legacySpace="0" w:legacyIndent="418"/>
      <w:lvlJc w:val="left"/>
      <w:rPr>
        <w:rFonts w:ascii="Tahoma" w:hAnsi="Tahoma" w:cs="Tahoma" w:hint="default"/>
      </w:rPr>
    </w:lvl>
  </w:abstractNum>
  <w:abstractNum w:abstractNumId="3">
    <w:nsid w:val="1A3808FF"/>
    <w:multiLevelType w:val="multilevel"/>
    <w:tmpl w:val="AE8CCC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00A5551"/>
    <w:multiLevelType w:val="multilevel"/>
    <w:tmpl w:val="8550DF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40B46B6B"/>
    <w:multiLevelType w:val="hybridMultilevel"/>
    <w:tmpl w:val="856ADC12"/>
    <w:lvl w:ilvl="0" w:tplc="E5D60642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74A346A"/>
    <w:multiLevelType w:val="hybridMultilevel"/>
    <w:tmpl w:val="73CE2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1F78AC"/>
    <w:multiLevelType w:val="hybridMultilevel"/>
    <w:tmpl w:val="0D04B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980BED"/>
    <w:multiLevelType w:val="hybridMultilevel"/>
    <w:tmpl w:val="2F02EBCE"/>
    <w:lvl w:ilvl="0" w:tplc="60866564">
      <w:start w:val="1"/>
      <w:numFmt w:val="decimal"/>
      <w:lvlText w:val="%1."/>
      <w:lvlJc w:val="left"/>
      <w:pPr>
        <w:tabs>
          <w:tab w:val="num" w:pos="1356"/>
        </w:tabs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6"/>
        </w:tabs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6"/>
        </w:tabs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6"/>
        </w:tabs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6"/>
        </w:tabs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6"/>
        </w:tabs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6"/>
        </w:tabs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6"/>
        </w:tabs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6"/>
        </w:tabs>
        <w:ind w:left="7116" w:hanging="180"/>
      </w:pPr>
    </w:lvl>
  </w:abstractNum>
  <w:abstractNum w:abstractNumId="9">
    <w:nsid w:val="64D34923"/>
    <w:multiLevelType w:val="multilevel"/>
    <w:tmpl w:val="293E72C0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66145EF7"/>
    <w:multiLevelType w:val="hybridMultilevel"/>
    <w:tmpl w:val="9028C348"/>
    <w:lvl w:ilvl="0" w:tplc="5494066A">
      <w:start w:val="1"/>
      <w:numFmt w:val="decimal"/>
      <w:lvlText w:val="%1.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8"/>
        </w:tabs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8"/>
        </w:tabs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8"/>
        </w:tabs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8"/>
        </w:tabs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8"/>
        </w:tabs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8"/>
        </w:tabs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8"/>
        </w:tabs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8"/>
        </w:tabs>
        <w:ind w:left="7128" w:hanging="180"/>
      </w:pPr>
    </w:lvl>
  </w:abstractNum>
  <w:abstractNum w:abstractNumId="11">
    <w:nsid w:val="67E0461B"/>
    <w:multiLevelType w:val="multilevel"/>
    <w:tmpl w:val="61C09F22"/>
    <w:lvl w:ilvl="0">
      <w:start w:val="1"/>
      <w:numFmt w:val="decimal"/>
      <w:lvlText w:val="%1."/>
      <w:lvlJc w:val="left"/>
      <w:pPr>
        <w:tabs>
          <w:tab w:val="num" w:pos="684"/>
        </w:tabs>
        <w:ind w:left="684" w:hanging="6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6872200B"/>
    <w:multiLevelType w:val="singleLevel"/>
    <w:tmpl w:val="1C8C737A"/>
    <w:lvl w:ilvl="0">
      <w:start w:val="1"/>
      <w:numFmt w:val="decimal"/>
      <w:lvlText w:val="%1."/>
      <w:legacy w:legacy="1" w:legacySpace="0" w:legacyIndent="418"/>
      <w:lvlJc w:val="left"/>
      <w:rPr>
        <w:rFonts w:ascii="Tahoma" w:hAnsi="Tahoma" w:cs="Tahoma" w:hint="default"/>
      </w:rPr>
    </w:lvl>
  </w:abstractNum>
  <w:abstractNum w:abstractNumId="13">
    <w:nsid w:val="718F4F6F"/>
    <w:multiLevelType w:val="hybridMultilevel"/>
    <w:tmpl w:val="594C3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9F32402"/>
    <w:multiLevelType w:val="multilevel"/>
    <w:tmpl w:val="40F0A456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7D864654"/>
    <w:multiLevelType w:val="hybridMultilevel"/>
    <w:tmpl w:val="0258531C"/>
    <w:lvl w:ilvl="0" w:tplc="0680C194">
      <w:start w:val="1"/>
      <w:numFmt w:val="decimal"/>
      <w:lvlText w:val="%1."/>
      <w:lvlJc w:val="left"/>
      <w:pPr>
        <w:tabs>
          <w:tab w:val="num" w:pos="912"/>
        </w:tabs>
        <w:ind w:left="91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0"/>
  </w:num>
  <w:num w:numId="5">
    <w:abstractNumId w:val="1"/>
  </w:num>
  <w:num w:numId="6">
    <w:abstractNumId w:val="15"/>
  </w:num>
  <w:num w:numId="7">
    <w:abstractNumId w:val="11"/>
  </w:num>
  <w:num w:numId="8">
    <w:abstractNumId w:val="0"/>
  </w:num>
  <w:num w:numId="9">
    <w:abstractNumId w:val="5"/>
  </w:num>
  <w:num w:numId="10">
    <w:abstractNumId w:val="3"/>
  </w:num>
  <w:num w:numId="11">
    <w:abstractNumId w:val="4"/>
  </w:num>
  <w:num w:numId="12">
    <w:abstractNumId w:val="14"/>
  </w:num>
  <w:num w:numId="13">
    <w:abstractNumId w:val="12"/>
  </w:num>
  <w:num w:numId="14">
    <w:abstractNumId w:val="12"/>
    <w:lvlOverride w:ilvl="0">
      <w:lvl w:ilvl="0">
        <w:start w:val="1"/>
        <w:numFmt w:val="decimal"/>
        <w:lvlText w:val="%1.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"/>
  </w:num>
  <w:num w:numId="16">
    <w:abstractNumId w:val="7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09D5"/>
    <w:rsid w:val="00024DB0"/>
    <w:rsid w:val="000E616F"/>
    <w:rsid w:val="00160C09"/>
    <w:rsid w:val="00166AF5"/>
    <w:rsid w:val="00205692"/>
    <w:rsid w:val="00211F3C"/>
    <w:rsid w:val="002450C6"/>
    <w:rsid w:val="002C1B32"/>
    <w:rsid w:val="0030418B"/>
    <w:rsid w:val="0034318F"/>
    <w:rsid w:val="004177AB"/>
    <w:rsid w:val="004710F6"/>
    <w:rsid w:val="0047317B"/>
    <w:rsid w:val="004D0C99"/>
    <w:rsid w:val="005528F8"/>
    <w:rsid w:val="005B2B4B"/>
    <w:rsid w:val="005D3C08"/>
    <w:rsid w:val="006B2ED1"/>
    <w:rsid w:val="006C37E8"/>
    <w:rsid w:val="006E0F40"/>
    <w:rsid w:val="00706F68"/>
    <w:rsid w:val="007157B3"/>
    <w:rsid w:val="00770E0B"/>
    <w:rsid w:val="00792B2C"/>
    <w:rsid w:val="007B36DF"/>
    <w:rsid w:val="007F398B"/>
    <w:rsid w:val="008176AA"/>
    <w:rsid w:val="008239B2"/>
    <w:rsid w:val="009C0926"/>
    <w:rsid w:val="009D12BF"/>
    <w:rsid w:val="00A25AFB"/>
    <w:rsid w:val="00A7140E"/>
    <w:rsid w:val="00A90F3E"/>
    <w:rsid w:val="00AC57A4"/>
    <w:rsid w:val="00AF001A"/>
    <w:rsid w:val="00B07653"/>
    <w:rsid w:val="00B26019"/>
    <w:rsid w:val="00B97171"/>
    <w:rsid w:val="00BD1381"/>
    <w:rsid w:val="00BD7D02"/>
    <w:rsid w:val="00C32B0F"/>
    <w:rsid w:val="00C54D10"/>
    <w:rsid w:val="00CD09D5"/>
    <w:rsid w:val="00CD55D8"/>
    <w:rsid w:val="00CE4680"/>
    <w:rsid w:val="00DA4992"/>
    <w:rsid w:val="00DF3279"/>
    <w:rsid w:val="00E154B7"/>
    <w:rsid w:val="00E51F6C"/>
    <w:rsid w:val="00E83E6E"/>
    <w:rsid w:val="00F45E11"/>
    <w:rsid w:val="00F57BA5"/>
    <w:rsid w:val="00F72B9C"/>
    <w:rsid w:val="00FC0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09D5"/>
    <w:rPr>
      <w:sz w:val="24"/>
      <w:szCs w:val="24"/>
    </w:rPr>
  </w:style>
  <w:style w:type="paragraph" w:styleId="1">
    <w:name w:val="heading 1"/>
    <w:basedOn w:val="a"/>
    <w:next w:val="a"/>
    <w:qFormat/>
    <w:rsid w:val="00CD09D5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CD09D5"/>
    <w:pPr>
      <w:keepNext/>
      <w:spacing w:line="240" w:lineRule="exact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D09D5"/>
    <w:pPr>
      <w:keepNext/>
      <w:jc w:val="center"/>
      <w:outlineLvl w:val="2"/>
    </w:pPr>
    <w:rPr>
      <w:bCs/>
      <w:sz w:val="32"/>
      <w:szCs w:val="38"/>
    </w:rPr>
  </w:style>
  <w:style w:type="paragraph" w:styleId="4">
    <w:name w:val="heading 4"/>
    <w:basedOn w:val="a"/>
    <w:next w:val="a"/>
    <w:qFormat/>
    <w:rsid w:val="00CD09D5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CD09D5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CD09D5"/>
    <w:pPr>
      <w:keepNext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09D5"/>
    <w:pPr>
      <w:tabs>
        <w:tab w:val="center" w:pos="4153"/>
        <w:tab w:val="right" w:pos="8306"/>
      </w:tabs>
    </w:pPr>
    <w:rPr>
      <w:rFonts w:ascii="MS Sans Serif" w:hAnsi="MS Sans Serif"/>
      <w:sz w:val="20"/>
      <w:szCs w:val="20"/>
      <w:lang w:eastAsia="en-US"/>
    </w:rPr>
  </w:style>
  <w:style w:type="paragraph" w:styleId="a4">
    <w:name w:val="caption"/>
    <w:basedOn w:val="a"/>
    <w:next w:val="a"/>
    <w:qFormat/>
    <w:rsid w:val="00CD09D5"/>
    <w:pPr>
      <w:framePr w:w="9905" w:h="2957" w:hSpace="181" w:wrap="around" w:vAnchor="text" w:hAnchor="page" w:x="1152" w:y="829"/>
      <w:jc w:val="center"/>
    </w:pPr>
    <w:rPr>
      <w:b/>
      <w:sz w:val="34"/>
      <w:szCs w:val="20"/>
      <w:lang w:eastAsia="en-US"/>
    </w:rPr>
  </w:style>
  <w:style w:type="paragraph" w:styleId="a5">
    <w:name w:val="Body Text"/>
    <w:basedOn w:val="a"/>
    <w:rsid w:val="00CD09D5"/>
    <w:pPr>
      <w:jc w:val="both"/>
    </w:pPr>
    <w:rPr>
      <w:sz w:val="28"/>
    </w:rPr>
  </w:style>
  <w:style w:type="paragraph" w:styleId="a6">
    <w:name w:val="Body Text Indent"/>
    <w:basedOn w:val="a"/>
    <w:rsid w:val="00CD09D5"/>
    <w:pPr>
      <w:spacing w:line="240" w:lineRule="exact"/>
      <w:ind w:left="6480"/>
      <w:jc w:val="both"/>
    </w:pPr>
    <w:rPr>
      <w:sz w:val="20"/>
      <w:szCs w:val="20"/>
    </w:rPr>
  </w:style>
  <w:style w:type="character" w:styleId="a7">
    <w:name w:val="page number"/>
    <w:basedOn w:val="a0"/>
    <w:rsid w:val="00CD09D5"/>
  </w:style>
  <w:style w:type="paragraph" w:styleId="a8">
    <w:name w:val="footer"/>
    <w:basedOn w:val="a"/>
    <w:rsid w:val="00CD09D5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CD09D5"/>
    <w:rPr>
      <w:sz w:val="28"/>
    </w:rPr>
  </w:style>
  <w:style w:type="paragraph" w:styleId="21">
    <w:name w:val="Body Text Indent 2"/>
    <w:basedOn w:val="a"/>
    <w:rsid w:val="00CD09D5"/>
    <w:pPr>
      <w:ind w:firstLine="708"/>
    </w:pPr>
    <w:rPr>
      <w:sz w:val="28"/>
    </w:rPr>
  </w:style>
  <w:style w:type="paragraph" w:styleId="30">
    <w:name w:val="Body Text 3"/>
    <w:basedOn w:val="a"/>
    <w:rsid w:val="00CD09D5"/>
    <w:pPr>
      <w:spacing w:line="240" w:lineRule="atLeast"/>
    </w:pPr>
    <w:rPr>
      <w:sz w:val="20"/>
    </w:rPr>
  </w:style>
  <w:style w:type="paragraph" w:customStyle="1" w:styleId="Style9">
    <w:name w:val="Style9"/>
    <w:basedOn w:val="a"/>
    <w:rsid w:val="00166AF5"/>
    <w:pPr>
      <w:widowControl w:val="0"/>
      <w:autoSpaceDE w:val="0"/>
      <w:autoSpaceDN w:val="0"/>
      <w:adjustRightInd w:val="0"/>
      <w:spacing w:line="313" w:lineRule="exact"/>
    </w:pPr>
  </w:style>
  <w:style w:type="character" w:customStyle="1" w:styleId="FontStyle20">
    <w:name w:val="Font Style20"/>
    <w:rsid w:val="00166AF5"/>
    <w:rPr>
      <w:rFonts w:ascii="Times New Roman" w:hAnsi="Times New Roman" w:cs="Times New Roman"/>
      <w:b/>
      <w:bCs/>
      <w:spacing w:val="20"/>
      <w:sz w:val="24"/>
      <w:szCs w:val="24"/>
    </w:rPr>
  </w:style>
  <w:style w:type="paragraph" w:customStyle="1" w:styleId="Style4">
    <w:name w:val="Style4"/>
    <w:basedOn w:val="a"/>
    <w:rsid w:val="00166AF5"/>
    <w:pPr>
      <w:widowControl w:val="0"/>
      <w:autoSpaceDE w:val="0"/>
      <w:autoSpaceDN w:val="0"/>
      <w:adjustRightInd w:val="0"/>
      <w:spacing w:line="320" w:lineRule="exact"/>
      <w:ind w:firstLine="672"/>
    </w:pPr>
  </w:style>
  <w:style w:type="character" w:customStyle="1" w:styleId="FontStyle21">
    <w:name w:val="Font Style21"/>
    <w:rsid w:val="00166AF5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22">
    <w:name w:val="Font Style22"/>
    <w:rsid w:val="00166AF5"/>
    <w:rPr>
      <w:rFonts w:ascii="Times New Roman" w:hAnsi="Times New Roman" w:cs="Times New Roman"/>
      <w:b/>
      <w:bCs/>
      <w:sz w:val="24"/>
      <w:szCs w:val="24"/>
    </w:rPr>
  </w:style>
  <w:style w:type="paragraph" w:customStyle="1" w:styleId="Style5">
    <w:name w:val="Style5"/>
    <w:basedOn w:val="a"/>
    <w:rsid w:val="00166AF5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10">
    <w:name w:val="Style10"/>
    <w:basedOn w:val="a"/>
    <w:rsid w:val="00166AF5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166AF5"/>
    <w:pPr>
      <w:widowControl w:val="0"/>
      <w:autoSpaceDE w:val="0"/>
      <w:autoSpaceDN w:val="0"/>
      <w:adjustRightInd w:val="0"/>
      <w:spacing w:line="318" w:lineRule="exact"/>
      <w:ind w:firstLine="163"/>
      <w:jc w:val="both"/>
    </w:pPr>
  </w:style>
  <w:style w:type="character" w:customStyle="1" w:styleId="FontStyle14">
    <w:name w:val="Font Style14"/>
    <w:rsid w:val="00166AF5"/>
    <w:rPr>
      <w:rFonts w:ascii="Tahoma" w:hAnsi="Tahoma" w:cs="Tahoma"/>
      <w:sz w:val="14"/>
      <w:szCs w:val="14"/>
    </w:rPr>
  </w:style>
  <w:style w:type="character" w:customStyle="1" w:styleId="FontStyle16">
    <w:name w:val="Font Style16"/>
    <w:rsid w:val="00166AF5"/>
    <w:rPr>
      <w:rFonts w:ascii="MS Reference Sans Serif" w:hAnsi="MS Reference Sans Serif" w:cs="MS Reference Sans Serif"/>
      <w:b/>
      <w:bCs/>
      <w:smallCaps/>
      <w:sz w:val="20"/>
      <w:szCs w:val="20"/>
    </w:rPr>
  </w:style>
  <w:style w:type="paragraph" w:customStyle="1" w:styleId="Style3">
    <w:name w:val="Style3"/>
    <w:basedOn w:val="a"/>
    <w:rsid w:val="007F398B"/>
    <w:pPr>
      <w:widowControl w:val="0"/>
      <w:autoSpaceDE w:val="0"/>
      <w:autoSpaceDN w:val="0"/>
      <w:adjustRightInd w:val="0"/>
    </w:pPr>
    <w:rPr>
      <w:rFonts w:ascii="Consolas" w:hAnsi="Consolas"/>
    </w:rPr>
  </w:style>
  <w:style w:type="paragraph" w:customStyle="1" w:styleId="Style6">
    <w:name w:val="Style6"/>
    <w:basedOn w:val="a"/>
    <w:rsid w:val="007F398B"/>
    <w:pPr>
      <w:widowControl w:val="0"/>
      <w:autoSpaceDE w:val="0"/>
      <w:autoSpaceDN w:val="0"/>
      <w:adjustRightInd w:val="0"/>
      <w:spacing w:line="235" w:lineRule="exact"/>
    </w:pPr>
    <w:rPr>
      <w:rFonts w:ascii="Consolas" w:hAnsi="Consolas"/>
    </w:rPr>
  </w:style>
  <w:style w:type="paragraph" w:customStyle="1" w:styleId="Style7">
    <w:name w:val="Style7"/>
    <w:basedOn w:val="a"/>
    <w:rsid w:val="007F398B"/>
    <w:pPr>
      <w:widowControl w:val="0"/>
      <w:autoSpaceDE w:val="0"/>
      <w:autoSpaceDN w:val="0"/>
      <w:adjustRightInd w:val="0"/>
      <w:spacing w:line="238" w:lineRule="exact"/>
      <w:ind w:firstLine="720"/>
    </w:pPr>
    <w:rPr>
      <w:rFonts w:ascii="Consolas" w:hAnsi="Consolas"/>
    </w:rPr>
  </w:style>
  <w:style w:type="paragraph" w:customStyle="1" w:styleId="Style8">
    <w:name w:val="Style8"/>
    <w:basedOn w:val="a"/>
    <w:rsid w:val="007F398B"/>
    <w:pPr>
      <w:widowControl w:val="0"/>
      <w:autoSpaceDE w:val="0"/>
      <w:autoSpaceDN w:val="0"/>
      <w:adjustRightInd w:val="0"/>
      <w:jc w:val="both"/>
    </w:pPr>
    <w:rPr>
      <w:rFonts w:ascii="Consolas" w:hAnsi="Consolas"/>
    </w:rPr>
  </w:style>
  <w:style w:type="paragraph" w:customStyle="1" w:styleId="Style12">
    <w:name w:val="Style12"/>
    <w:basedOn w:val="a"/>
    <w:rsid w:val="007F398B"/>
    <w:pPr>
      <w:widowControl w:val="0"/>
      <w:autoSpaceDE w:val="0"/>
      <w:autoSpaceDN w:val="0"/>
      <w:adjustRightInd w:val="0"/>
      <w:spacing w:line="236" w:lineRule="exact"/>
      <w:ind w:firstLine="706"/>
    </w:pPr>
    <w:rPr>
      <w:rFonts w:ascii="Consolas" w:hAnsi="Consolas"/>
    </w:rPr>
  </w:style>
  <w:style w:type="character" w:customStyle="1" w:styleId="FontStyle15">
    <w:name w:val="Font Style15"/>
    <w:rsid w:val="007F398B"/>
    <w:rPr>
      <w:rFonts w:ascii="Tahoma" w:hAnsi="Tahoma" w:cs="Tahoma"/>
      <w:sz w:val="16"/>
      <w:szCs w:val="16"/>
    </w:rPr>
  </w:style>
  <w:style w:type="character" w:customStyle="1" w:styleId="FontStyle17">
    <w:name w:val="Font Style17"/>
    <w:rsid w:val="007F398B"/>
    <w:rPr>
      <w:rFonts w:ascii="Tahoma" w:hAnsi="Tahoma" w:cs="Tahoma"/>
      <w:i/>
      <w:iCs/>
      <w:sz w:val="32"/>
      <w:szCs w:val="32"/>
    </w:rPr>
  </w:style>
  <w:style w:type="character" w:customStyle="1" w:styleId="FontStyle23">
    <w:name w:val="Font Style23"/>
    <w:rsid w:val="007F398B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26">
    <w:name w:val="Font Style26"/>
    <w:rsid w:val="007F398B"/>
    <w:rPr>
      <w:rFonts w:ascii="Consolas" w:hAnsi="Consolas" w:cs="Consolas"/>
      <w:spacing w:val="-20"/>
      <w:sz w:val="26"/>
      <w:szCs w:val="26"/>
    </w:rPr>
  </w:style>
  <w:style w:type="character" w:customStyle="1" w:styleId="FontStyle27">
    <w:name w:val="Font Style27"/>
    <w:rsid w:val="007F398B"/>
    <w:rPr>
      <w:rFonts w:ascii="MS Reference Sans Serif" w:hAnsi="MS Reference Sans Serif" w:cs="MS Reference Sans Serif"/>
      <w:b/>
      <w:bCs/>
      <w:sz w:val="10"/>
      <w:szCs w:val="10"/>
    </w:rPr>
  </w:style>
  <w:style w:type="paragraph" w:customStyle="1" w:styleId="10">
    <w:name w:val="Обычный1"/>
    <w:rsid w:val="0047317B"/>
    <w:rPr>
      <w:snapToGrid w:val="0"/>
    </w:rPr>
  </w:style>
  <w:style w:type="paragraph" w:styleId="a9">
    <w:name w:val="Plain Text"/>
    <w:basedOn w:val="a"/>
    <w:rsid w:val="0047317B"/>
    <w:rPr>
      <w:rFonts w:ascii="Courier New" w:hAnsi="Courier New"/>
      <w:sz w:val="20"/>
      <w:szCs w:val="20"/>
    </w:rPr>
  </w:style>
  <w:style w:type="paragraph" w:styleId="aa">
    <w:name w:val="Normal (Web)"/>
    <w:basedOn w:val="a"/>
    <w:rsid w:val="0047317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b">
    <w:name w:val="Balloon Text"/>
    <w:basedOn w:val="a"/>
    <w:semiHidden/>
    <w:rsid w:val="00A25AFB"/>
    <w:rPr>
      <w:rFonts w:ascii="Tahoma" w:hAnsi="Tahoma" w:cs="Tahoma"/>
      <w:sz w:val="16"/>
      <w:szCs w:val="16"/>
    </w:rPr>
  </w:style>
  <w:style w:type="character" w:customStyle="1" w:styleId="ac">
    <w:name w:val="Гипертекстовая ссылка"/>
    <w:uiPriority w:val="99"/>
    <w:rsid w:val="006E0F40"/>
    <w:rPr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6E0F4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1">
    <w:name w:val="Абзац списка1"/>
    <w:basedOn w:val="a"/>
    <w:rsid w:val="006E0F40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styleId="ae">
    <w:name w:val="Hyperlink"/>
    <w:rsid w:val="006E0F40"/>
    <w:rPr>
      <w:color w:val="0000FF"/>
      <w:u w:val="single"/>
    </w:rPr>
  </w:style>
  <w:style w:type="paragraph" w:customStyle="1" w:styleId="22">
    <w:name w:val="Абзац списка2"/>
    <w:basedOn w:val="a"/>
    <w:rsid w:val="00BD7D02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31">
    <w:name w:val="Абзац списка3"/>
    <w:basedOn w:val="a"/>
    <w:rsid w:val="00E154B7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&#8211;uo.dzr@mail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oido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8463203.5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5532903.0" TargetMode="External"/><Relationship Id="rId10" Type="http://schemas.openxmlformats.org/officeDocument/2006/relationships/hyperlink" Target="garantf1://70191362.0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86367.0/" TargetMode="External"/><Relationship Id="rId14" Type="http://schemas.openxmlformats.org/officeDocument/2006/relationships/hyperlink" Target="garantF1://5532903.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41;&#1083;&#1072;&#1085;&#1082;%20&#1055;&#1054;&#1057;&#1058;.%20&#1089;%2001.10.2009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643F0-5CD2-464C-870D-5D30AA0E4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ПОСТ. с 01.10.2009</Template>
  <TotalTime>0</TotalTime>
  <Pages>1</Pages>
  <Words>4488</Words>
  <Characters>25582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г.Дзержинска</Company>
  <LinksUpToDate>false</LinksUpToDate>
  <CharactersWithSpaces>30010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kab29-2</dc:creator>
  <cp:keywords/>
  <dc:description/>
  <cp:lastModifiedBy>kab29-2</cp:lastModifiedBy>
  <cp:revision>8</cp:revision>
  <cp:lastPrinted>2016-06-02T07:30:00Z</cp:lastPrinted>
  <dcterms:created xsi:type="dcterms:W3CDTF">2016-06-02T06:56:00Z</dcterms:created>
  <dcterms:modified xsi:type="dcterms:W3CDTF">2016-06-30T08:56:00Z</dcterms:modified>
</cp:coreProperties>
</file>